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B44E" w14:textId="77777777" w:rsidR="004C367A" w:rsidRDefault="004C367A"/>
    <w:p w14:paraId="529512BC" w14:textId="77777777" w:rsidR="00E7532E" w:rsidRDefault="00E7532E"/>
    <w:p w14:paraId="08D2F88C" w14:textId="77777777" w:rsidR="00E7532E" w:rsidRDefault="00E7532E"/>
    <w:tbl>
      <w:tblPr>
        <w:tblW w:w="1077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35"/>
        <w:gridCol w:w="2835"/>
        <w:gridCol w:w="425"/>
        <w:gridCol w:w="142"/>
        <w:gridCol w:w="425"/>
        <w:gridCol w:w="1418"/>
        <w:gridCol w:w="142"/>
        <w:gridCol w:w="2126"/>
      </w:tblGrid>
      <w:tr w:rsidR="004C367A" w14:paraId="3DF69C44" w14:textId="77777777" w:rsidTr="00AB258B">
        <w:trPr>
          <w:trHeight w:val="567"/>
        </w:trPr>
        <w:tc>
          <w:tcPr>
            <w:tcW w:w="10774" w:type="dxa"/>
            <w:gridSpan w:val="9"/>
            <w:tcBorders>
              <w:bottom w:val="single" w:sz="8" w:space="0" w:color="auto"/>
            </w:tcBorders>
            <w:vAlign w:val="center"/>
          </w:tcPr>
          <w:p w14:paraId="4553E14A" w14:textId="77777777" w:rsidR="004C367A" w:rsidRPr="00943CA2" w:rsidRDefault="004C367A" w:rsidP="007F3540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E51187">
              <w:rPr>
                <w:rFonts w:ascii="Arial" w:hAnsi="Arial" w:cs="Arial"/>
                <w:b/>
                <w:color w:val="FF0000"/>
                <w:sz w:val="32"/>
                <w:szCs w:val="32"/>
              </w:rPr>
              <w:t>Autorisation til IT-systemer i Nyborg Kommune</w:t>
            </w:r>
          </w:p>
        </w:tc>
      </w:tr>
      <w:tr w:rsidR="00A1521C" w14:paraId="76B5279A" w14:textId="77777777" w:rsidTr="00AB258B">
        <w:trPr>
          <w:trHeight w:val="20"/>
        </w:trPr>
        <w:tc>
          <w:tcPr>
            <w:tcW w:w="10774" w:type="dxa"/>
            <w:gridSpan w:val="9"/>
            <w:tcBorders>
              <w:top w:val="single" w:sz="8" w:space="0" w:color="auto"/>
            </w:tcBorders>
          </w:tcPr>
          <w:p w14:paraId="38D5A203" w14:textId="77777777" w:rsidR="00A1521C" w:rsidRPr="0076094D" w:rsidRDefault="00A1521C">
            <w:pPr>
              <w:rPr>
                <w:sz w:val="14"/>
                <w:szCs w:val="14"/>
              </w:rPr>
            </w:pPr>
          </w:p>
        </w:tc>
      </w:tr>
      <w:tr w:rsidR="007D4522" w14:paraId="3E5071B4" w14:textId="77777777" w:rsidTr="00AB258B">
        <w:trPr>
          <w:trHeight w:val="271"/>
        </w:trPr>
        <w:tc>
          <w:tcPr>
            <w:tcW w:w="3261" w:type="dxa"/>
            <w:gridSpan w:val="2"/>
          </w:tcPr>
          <w:p w14:paraId="1EBD28F9" w14:textId="77777777" w:rsidR="001961CB" w:rsidRPr="00C076A0" w:rsidRDefault="001961CB" w:rsidP="001961CB">
            <w:pPr>
              <w:rPr>
                <w:b/>
              </w:rPr>
            </w:pPr>
            <w:r w:rsidRPr="00C076A0">
              <w:rPr>
                <w:b/>
              </w:rPr>
              <w:t>Bruger (fulde navn)</w:t>
            </w:r>
            <w:r>
              <w:rPr>
                <w:b/>
              </w:rPr>
              <w:t>*</w:t>
            </w:r>
            <w:r w:rsidRPr="00C076A0">
              <w:rPr>
                <w:b/>
              </w:rPr>
              <w:t xml:space="preserve">: </w:t>
            </w:r>
          </w:p>
        </w:tc>
        <w:bookmarkStart w:id="0" w:name="tekst1"/>
        <w:tc>
          <w:tcPr>
            <w:tcW w:w="3402" w:type="dxa"/>
            <w:gridSpan w:val="3"/>
          </w:tcPr>
          <w:p w14:paraId="59D98CD5" w14:textId="20A683A6" w:rsidR="001961CB" w:rsidRPr="00B1256B" w:rsidRDefault="009175D0" w:rsidP="001961CB">
            <w: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" w:name="Tekst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bookmarkEnd w:id="0"/>
        <w:tc>
          <w:tcPr>
            <w:tcW w:w="1985" w:type="dxa"/>
            <w:gridSpan w:val="3"/>
          </w:tcPr>
          <w:p w14:paraId="09FC9FF3" w14:textId="77777777" w:rsidR="001961CB" w:rsidRPr="00C076A0" w:rsidRDefault="001961CB" w:rsidP="001961CB">
            <w:pPr>
              <w:rPr>
                <w:b/>
              </w:rPr>
            </w:pPr>
            <w:r w:rsidRPr="00C076A0">
              <w:rPr>
                <w:b/>
              </w:rPr>
              <w:t>CPR-nr.</w:t>
            </w:r>
            <w:r>
              <w:rPr>
                <w:b/>
              </w:rPr>
              <w:t>*</w:t>
            </w:r>
            <w:r w:rsidRPr="00C076A0">
              <w:rPr>
                <w:b/>
              </w:rPr>
              <w:t>:</w:t>
            </w:r>
          </w:p>
        </w:tc>
        <w:bookmarkStart w:id="2" w:name="tekst3"/>
        <w:tc>
          <w:tcPr>
            <w:tcW w:w="2126" w:type="dxa"/>
          </w:tcPr>
          <w:p w14:paraId="3B90D537" w14:textId="77777777" w:rsidR="001961CB" w:rsidRDefault="001961CB" w:rsidP="001961CB">
            <w:r>
              <w:rPr>
                <w:i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2"/>
          </w:p>
        </w:tc>
      </w:tr>
      <w:tr w:rsidR="007D4522" w14:paraId="3962132E" w14:textId="77777777" w:rsidTr="00AB258B">
        <w:trPr>
          <w:trHeight w:val="286"/>
        </w:trPr>
        <w:tc>
          <w:tcPr>
            <w:tcW w:w="3261" w:type="dxa"/>
            <w:gridSpan w:val="2"/>
          </w:tcPr>
          <w:p w14:paraId="2F26CE40" w14:textId="77777777" w:rsidR="001961CB" w:rsidRPr="00C076A0" w:rsidRDefault="001961CB" w:rsidP="001961CB">
            <w:pPr>
              <w:rPr>
                <w:b/>
              </w:rPr>
            </w:pPr>
            <w:r w:rsidRPr="00C076A0">
              <w:rPr>
                <w:b/>
              </w:rPr>
              <w:t>Brugernavn</w:t>
            </w:r>
            <w:r>
              <w:rPr>
                <w:b/>
              </w:rPr>
              <w:t>**</w:t>
            </w:r>
            <w:r w:rsidRPr="00C076A0">
              <w:rPr>
                <w:b/>
              </w:rPr>
              <w:t>:</w:t>
            </w:r>
          </w:p>
        </w:tc>
        <w:bookmarkStart w:id="3" w:name="tekst2"/>
        <w:tc>
          <w:tcPr>
            <w:tcW w:w="3402" w:type="dxa"/>
            <w:gridSpan w:val="3"/>
          </w:tcPr>
          <w:p w14:paraId="7EC32824" w14:textId="688E43AA" w:rsidR="001961CB" w:rsidRDefault="001961CB" w:rsidP="001961CB">
            <w:r>
              <w:rPr>
                <w:i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213188">
              <w:rPr>
                <w:i/>
              </w:rPr>
              <w:t> </w:t>
            </w:r>
            <w:r w:rsidR="00213188">
              <w:rPr>
                <w:i/>
              </w:rPr>
              <w:t> </w:t>
            </w:r>
            <w:r w:rsidR="00213188">
              <w:rPr>
                <w:i/>
              </w:rPr>
              <w:t> </w:t>
            </w:r>
            <w:r w:rsidR="00213188">
              <w:rPr>
                <w:i/>
              </w:rPr>
              <w:t> </w:t>
            </w:r>
            <w:r w:rsidR="00213188">
              <w:rPr>
                <w:i/>
              </w:rPr>
              <w:t> </w:t>
            </w:r>
            <w:r>
              <w:rPr>
                <w:i/>
              </w:rPr>
              <w:fldChar w:fldCharType="end"/>
            </w:r>
            <w:bookmarkEnd w:id="3"/>
          </w:p>
        </w:tc>
        <w:tc>
          <w:tcPr>
            <w:tcW w:w="1985" w:type="dxa"/>
            <w:gridSpan w:val="3"/>
          </w:tcPr>
          <w:p w14:paraId="1FE7E471" w14:textId="02992B85" w:rsidR="001961CB" w:rsidRPr="00C076A0" w:rsidRDefault="006A2DF9" w:rsidP="001961CB">
            <w:pPr>
              <w:rPr>
                <w:b/>
              </w:rPr>
            </w:pPr>
            <w:r>
              <w:rPr>
                <w:b/>
              </w:rPr>
              <w:t>Startd</w:t>
            </w:r>
            <w:r w:rsidR="001961CB" w:rsidRPr="00C076A0">
              <w:rPr>
                <w:b/>
              </w:rPr>
              <w:t>ato</w:t>
            </w:r>
            <w:r w:rsidR="001961CB">
              <w:rPr>
                <w:b/>
              </w:rPr>
              <w:t>*</w:t>
            </w:r>
            <w:r w:rsidR="001961CB" w:rsidRPr="00C076A0">
              <w:rPr>
                <w:b/>
              </w:rPr>
              <w:t>:</w:t>
            </w:r>
          </w:p>
        </w:tc>
        <w:bookmarkStart w:id="4" w:name="tekst5"/>
        <w:tc>
          <w:tcPr>
            <w:tcW w:w="2126" w:type="dxa"/>
          </w:tcPr>
          <w:p w14:paraId="1E33842A" w14:textId="77777777" w:rsidR="001961CB" w:rsidRDefault="001961CB" w:rsidP="001961CB">
            <w:r>
              <w:rPr>
                <w:i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4"/>
          </w:p>
        </w:tc>
      </w:tr>
      <w:tr w:rsidR="007D4522" w14:paraId="1B7D5FEA" w14:textId="77777777" w:rsidTr="00AB258B">
        <w:trPr>
          <w:trHeight w:val="286"/>
        </w:trPr>
        <w:tc>
          <w:tcPr>
            <w:tcW w:w="3261" w:type="dxa"/>
            <w:gridSpan w:val="2"/>
          </w:tcPr>
          <w:p w14:paraId="02868FFA" w14:textId="77777777" w:rsidR="00D024FF" w:rsidRPr="00C076A0" w:rsidRDefault="00D024FF" w:rsidP="00D024FF">
            <w:pPr>
              <w:rPr>
                <w:b/>
              </w:rPr>
            </w:pPr>
            <w:r>
              <w:rPr>
                <w:b/>
              </w:rPr>
              <w:t>Titel*:</w:t>
            </w:r>
          </w:p>
        </w:tc>
        <w:tc>
          <w:tcPr>
            <w:tcW w:w="3402" w:type="dxa"/>
            <w:gridSpan w:val="3"/>
          </w:tcPr>
          <w:p w14:paraId="7F4E0923" w14:textId="77777777" w:rsidR="00D024FF" w:rsidRDefault="00D024FF" w:rsidP="00D024FF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  <w:tc>
          <w:tcPr>
            <w:tcW w:w="1985" w:type="dxa"/>
            <w:gridSpan w:val="3"/>
          </w:tcPr>
          <w:p w14:paraId="6FC18112" w14:textId="4E0BD6D3" w:rsidR="00D024FF" w:rsidRPr="00C076A0" w:rsidRDefault="00D024FF" w:rsidP="00D024FF">
            <w:pPr>
              <w:rPr>
                <w:b/>
              </w:rPr>
            </w:pPr>
          </w:p>
        </w:tc>
        <w:tc>
          <w:tcPr>
            <w:tcW w:w="2126" w:type="dxa"/>
          </w:tcPr>
          <w:p w14:paraId="6D817BF5" w14:textId="67024608" w:rsidR="00D024FF" w:rsidRPr="00C076A0" w:rsidRDefault="00D024FF" w:rsidP="00D024FF">
            <w:pPr>
              <w:rPr>
                <w:i/>
              </w:rPr>
            </w:pPr>
          </w:p>
        </w:tc>
      </w:tr>
      <w:tr w:rsidR="007D4522" w14:paraId="199B634D" w14:textId="77777777" w:rsidTr="00AB258B">
        <w:trPr>
          <w:trHeight w:val="373"/>
        </w:trPr>
        <w:tc>
          <w:tcPr>
            <w:tcW w:w="3261" w:type="dxa"/>
            <w:gridSpan w:val="2"/>
          </w:tcPr>
          <w:p w14:paraId="33D55BDD" w14:textId="77777777" w:rsidR="00D024FF" w:rsidRPr="00C076A0" w:rsidRDefault="00D024FF" w:rsidP="00D024FF">
            <w:pPr>
              <w:rPr>
                <w:b/>
              </w:rPr>
            </w:pPr>
            <w:r>
              <w:rPr>
                <w:b/>
              </w:rPr>
              <w:t>Ansat i (afd./inst.)*</w:t>
            </w:r>
            <w:r>
              <w:t>:</w:t>
            </w:r>
          </w:p>
        </w:tc>
        <w:bookmarkStart w:id="5" w:name="tekst6"/>
        <w:tc>
          <w:tcPr>
            <w:tcW w:w="3402" w:type="dxa"/>
            <w:gridSpan w:val="3"/>
          </w:tcPr>
          <w:p w14:paraId="1B320E8B" w14:textId="77777777" w:rsidR="00D024FF" w:rsidRDefault="00D024FF" w:rsidP="00D024FF">
            <w:r>
              <w:rPr>
                <w:i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  <w:bookmarkEnd w:id="5"/>
          </w:p>
        </w:tc>
        <w:tc>
          <w:tcPr>
            <w:tcW w:w="1985" w:type="dxa"/>
            <w:gridSpan w:val="3"/>
          </w:tcPr>
          <w:p w14:paraId="6A64BB7E" w14:textId="4FD75A98" w:rsidR="0076094D" w:rsidRPr="00C076A0" w:rsidRDefault="0076094D" w:rsidP="00D024FF">
            <w:pPr>
              <w:rPr>
                <w:b/>
              </w:rPr>
            </w:pPr>
            <w:r w:rsidRPr="00F23626">
              <w:rPr>
                <w:b/>
                <w:highlight w:val="yellow"/>
              </w:rPr>
              <w:t>Slutdato***:</w:t>
            </w:r>
          </w:p>
        </w:tc>
        <w:tc>
          <w:tcPr>
            <w:tcW w:w="2126" w:type="dxa"/>
          </w:tcPr>
          <w:p w14:paraId="3579B82D" w14:textId="72299048" w:rsidR="00D024FF" w:rsidRPr="00C076A0" w:rsidRDefault="0076094D" w:rsidP="00D024FF">
            <w:pPr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  <w:noProof/>
              </w:rPr>
              <w:t> </w:t>
            </w:r>
            <w:r>
              <w:rPr>
                <w:i/>
              </w:rPr>
              <w:fldChar w:fldCharType="end"/>
            </w:r>
          </w:p>
        </w:tc>
      </w:tr>
      <w:tr w:rsidR="00D024FF" w14:paraId="3F33ED5E" w14:textId="77777777" w:rsidTr="00AB258B">
        <w:trPr>
          <w:trHeight w:val="114"/>
        </w:trPr>
        <w:tc>
          <w:tcPr>
            <w:tcW w:w="10774" w:type="dxa"/>
            <w:gridSpan w:val="9"/>
            <w:tcBorders>
              <w:bottom w:val="nil"/>
            </w:tcBorders>
          </w:tcPr>
          <w:p w14:paraId="793D495A" w14:textId="75C2F561" w:rsidR="00D024FF" w:rsidRPr="001F0127" w:rsidRDefault="00D024FF" w:rsidP="00D024FF">
            <w:pPr>
              <w:rPr>
                <w:sz w:val="16"/>
                <w:szCs w:val="16"/>
              </w:rPr>
            </w:pPr>
          </w:p>
        </w:tc>
      </w:tr>
      <w:tr w:rsidR="00D024FF" w14:paraId="3C50624A" w14:textId="77777777" w:rsidTr="00AB258B">
        <w:trPr>
          <w:trHeight w:val="374"/>
        </w:trPr>
        <w:tc>
          <w:tcPr>
            <w:tcW w:w="10774" w:type="dxa"/>
            <w:gridSpan w:val="9"/>
            <w:tcBorders>
              <w:top w:val="nil"/>
              <w:bottom w:val="single" w:sz="8" w:space="0" w:color="auto"/>
            </w:tcBorders>
          </w:tcPr>
          <w:p w14:paraId="3987ACE3" w14:textId="09B46697" w:rsidR="0076094D" w:rsidRDefault="00D024FF" w:rsidP="00D024FF">
            <w:pPr>
              <w:jc w:val="center"/>
              <w:rPr>
                <w:sz w:val="20"/>
                <w:szCs w:val="20"/>
              </w:rPr>
            </w:pPr>
            <w:r w:rsidRPr="0046217B">
              <w:rPr>
                <w:b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: Skal altid udfyldes      </w:t>
            </w:r>
            <w:r w:rsidRPr="0046217B">
              <w:rPr>
                <w:b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: Skal udfyldes, hvis medarbejder allerede har et brugernavn.</w:t>
            </w:r>
            <w:r w:rsidR="0076094D">
              <w:rPr>
                <w:sz w:val="20"/>
                <w:szCs w:val="20"/>
              </w:rPr>
              <w:t xml:space="preserve">     </w:t>
            </w:r>
          </w:p>
          <w:p w14:paraId="462609BD" w14:textId="63130781" w:rsidR="00D024FF" w:rsidRPr="0076094D" w:rsidRDefault="0076094D" w:rsidP="00D02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23626">
              <w:rPr>
                <w:sz w:val="20"/>
                <w:szCs w:val="20"/>
                <w:highlight w:val="yellow"/>
              </w:rPr>
              <w:t xml:space="preserve">***: Udfyldes </w:t>
            </w:r>
            <w:r w:rsidRPr="00F23626">
              <w:rPr>
                <w:sz w:val="20"/>
                <w:szCs w:val="20"/>
                <w:highlight w:val="yellow"/>
                <w:u w:val="single"/>
              </w:rPr>
              <w:t>kun</w:t>
            </w:r>
            <w:r w:rsidRPr="00F23626">
              <w:rPr>
                <w:sz w:val="20"/>
                <w:szCs w:val="20"/>
                <w:highlight w:val="yellow"/>
              </w:rPr>
              <w:t xml:space="preserve"> hvis medarbejder ikke er oprettet i lønsystemet, fx ulønnet</w:t>
            </w:r>
            <w:r w:rsidRPr="006A2DF9">
              <w:rPr>
                <w:sz w:val="20"/>
                <w:szCs w:val="20"/>
                <w:highlight w:val="yellow"/>
              </w:rPr>
              <w:t xml:space="preserve"> </w:t>
            </w:r>
            <w:r w:rsidR="006A2DF9" w:rsidRPr="006A2DF9">
              <w:rPr>
                <w:sz w:val="20"/>
                <w:szCs w:val="20"/>
                <w:highlight w:val="yellow"/>
              </w:rPr>
              <w:t>medarbejder</w:t>
            </w:r>
          </w:p>
        </w:tc>
      </w:tr>
      <w:tr w:rsidR="00D024FF" w14:paraId="51733292" w14:textId="77777777" w:rsidTr="00AB258B">
        <w:trPr>
          <w:trHeight w:val="391"/>
        </w:trPr>
        <w:tc>
          <w:tcPr>
            <w:tcW w:w="10774" w:type="dxa"/>
            <w:gridSpan w:val="9"/>
            <w:tcBorders>
              <w:top w:val="single" w:sz="8" w:space="0" w:color="auto"/>
            </w:tcBorders>
          </w:tcPr>
          <w:p w14:paraId="72D7876C" w14:textId="3F3E0324" w:rsidR="000C016D" w:rsidRPr="000C016D" w:rsidRDefault="00D024FF" w:rsidP="000A1D68">
            <w:pPr>
              <w:tabs>
                <w:tab w:val="left" w:pos="1134"/>
                <w:tab w:val="left" w:pos="2835"/>
                <w:tab w:val="left" w:pos="4536"/>
                <w:tab w:val="left" w:pos="6237"/>
                <w:tab w:val="left" w:pos="8222"/>
                <w:tab w:val="right" w:leader="underscore" w:pos="10490"/>
              </w:tabs>
              <w:spacing w:before="120"/>
            </w:pPr>
            <w:r w:rsidRPr="00ED73A7">
              <w:rPr>
                <w:b/>
                <w:color w:val="FF0000"/>
                <w:sz w:val="20"/>
                <w:szCs w:val="20"/>
              </w:rPr>
              <w:t>Vejledning til autorisation forefindes på intranet</w:t>
            </w:r>
            <w:r>
              <w:rPr>
                <w:sz w:val="20"/>
                <w:szCs w:val="20"/>
              </w:rPr>
              <w:t>:</w:t>
            </w:r>
            <w:r w:rsidR="007C2ACE">
              <w:t xml:space="preserve"> </w:t>
            </w:r>
            <w:hyperlink r:id="rId8" w:history="1">
              <w:r w:rsidR="00365577">
                <w:rPr>
                  <w:rStyle w:val="Hyperlink"/>
                  <w:sz w:val="20"/>
                  <w:szCs w:val="20"/>
                </w:rPr>
                <w:t>https://intranet.nyborg.dk/da/it-og-digitalisering/autorisation-til-it-losninger/</w:t>
              </w:r>
            </w:hyperlink>
          </w:p>
        </w:tc>
      </w:tr>
      <w:tr w:rsidR="000D6A84" w14:paraId="64E89CF3" w14:textId="77777777" w:rsidTr="000C016D">
        <w:trPr>
          <w:trHeight w:val="80"/>
        </w:trPr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EE8B9D3" w14:textId="77777777" w:rsidR="00D024FF" w:rsidRPr="00F23626" w:rsidRDefault="00D024FF" w:rsidP="00D024FF">
            <w:pPr>
              <w:rPr>
                <w:sz w:val="14"/>
                <w:szCs w:val="14"/>
              </w:rPr>
            </w:pPr>
          </w:p>
        </w:tc>
        <w:tc>
          <w:tcPr>
            <w:tcW w:w="5670" w:type="dxa"/>
            <w:gridSpan w:val="2"/>
            <w:tcBorders>
              <w:top w:val="nil"/>
              <w:bottom w:val="single" w:sz="4" w:space="0" w:color="auto"/>
            </w:tcBorders>
          </w:tcPr>
          <w:p w14:paraId="712DC6AA" w14:textId="77777777" w:rsidR="00D024FF" w:rsidRPr="00F23626" w:rsidRDefault="00D024FF" w:rsidP="00D024FF">
            <w:pPr>
              <w:tabs>
                <w:tab w:val="left" w:pos="2700"/>
              </w:tabs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042B6112" w14:textId="77777777" w:rsidR="00D024FF" w:rsidRPr="00F23626" w:rsidRDefault="00D024FF" w:rsidP="00D024FF">
            <w:pPr>
              <w:rPr>
                <w:sz w:val="14"/>
                <w:szCs w:val="14"/>
              </w:rPr>
            </w:pPr>
          </w:p>
        </w:tc>
        <w:tc>
          <w:tcPr>
            <w:tcW w:w="4253" w:type="dxa"/>
            <w:gridSpan w:val="5"/>
            <w:tcBorders>
              <w:top w:val="nil"/>
              <w:bottom w:val="single" w:sz="4" w:space="0" w:color="auto"/>
            </w:tcBorders>
          </w:tcPr>
          <w:p w14:paraId="0F37A604" w14:textId="77777777" w:rsidR="00D024FF" w:rsidRPr="00F23626" w:rsidRDefault="00D024FF" w:rsidP="00D024FF">
            <w:pPr>
              <w:rPr>
                <w:sz w:val="14"/>
                <w:szCs w:val="14"/>
              </w:rPr>
            </w:pPr>
          </w:p>
        </w:tc>
      </w:tr>
      <w:tr w:rsidR="000D6A84" w14:paraId="790739D0" w14:textId="77777777" w:rsidTr="009F41E4">
        <w:trPr>
          <w:trHeight w:val="271"/>
        </w:trPr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4ADA0AA4" w14:textId="77777777" w:rsidR="00D024FF" w:rsidRPr="0076094D" w:rsidRDefault="00D024FF" w:rsidP="00D024FF">
            <w:pPr>
              <w:rPr>
                <w:sz w:val="14"/>
                <w:szCs w:val="1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</w:tcPr>
          <w:p w14:paraId="29D712CA" w14:textId="77777777" w:rsidR="00D024FF" w:rsidRPr="0076094D" w:rsidRDefault="00D024FF" w:rsidP="00D024FF">
            <w:pPr>
              <w:tabs>
                <w:tab w:val="left" w:pos="2700"/>
              </w:tabs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3AF8A7B9" w14:textId="77777777" w:rsidR="00D024FF" w:rsidRPr="0076094D" w:rsidRDefault="00D024FF" w:rsidP="00D024FF">
            <w:pPr>
              <w:rPr>
                <w:sz w:val="14"/>
                <w:szCs w:val="14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bottom w:val="nil"/>
            </w:tcBorders>
          </w:tcPr>
          <w:p w14:paraId="704743F6" w14:textId="77777777" w:rsidR="00D024FF" w:rsidRPr="0076094D" w:rsidRDefault="00D024FF" w:rsidP="00D024FF">
            <w:pPr>
              <w:rPr>
                <w:sz w:val="14"/>
                <w:szCs w:val="14"/>
              </w:rPr>
            </w:pPr>
          </w:p>
        </w:tc>
      </w:tr>
      <w:tr w:rsidR="00D024FF" w14:paraId="71262C09" w14:textId="77777777" w:rsidTr="00AB258B">
        <w:trPr>
          <w:trHeight w:val="271"/>
        </w:trPr>
        <w:tc>
          <w:tcPr>
            <w:tcW w:w="1077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XSpec="center" w:tblpY="-234"/>
              <w:tblOverlap w:val="never"/>
              <w:tblW w:w="5976" w:type="dxa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1432"/>
              <w:gridCol w:w="578"/>
              <w:gridCol w:w="1655"/>
              <w:gridCol w:w="576"/>
              <w:gridCol w:w="1157"/>
            </w:tblGrid>
            <w:tr w:rsidR="00D024FF" w14:paraId="7584D70F" w14:textId="77777777" w:rsidTr="00036ACB">
              <w:trPr>
                <w:trHeight w:val="271"/>
              </w:trPr>
              <w:tc>
                <w:tcPr>
                  <w:tcW w:w="578" w:type="dxa"/>
                  <w:tcBorders>
                    <w:top w:val="single" w:sz="4" w:space="0" w:color="auto"/>
                  </w:tcBorders>
                </w:tcPr>
                <w:bookmarkStart w:id="6" w:name="Kontrol1"/>
                <w:p w14:paraId="2541CDBC" w14:textId="7B4C85E3" w:rsidR="00D024FF" w:rsidRDefault="00D024FF" w:rsidP="00D024FF">
                  <w:r>
                    <w:fldChar w:fldCharType="begin">
                      <w:ffData>
                        <w:name w:val="Kontrol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432" w:type="dxa"/>
                  <w:tcBorders>
                    <w:top w:val="single" w:sz="4" w:space="0" w:color="auto"/>
                  </w:tcBorders>
                </w:tcPr>
                <w:p w14:paraId="687E71CC" w14:textId="77777777" w:rsidR="00D024FF" w:rsidRDefault="00D024FF" w:rsidP="00D024FF">
                  <w:r>
                    <w:t>Oprettelse</w:t>
                  </w:r>
                </w:p>
              </w:tc>
              <w:bookmarkStart w:id="7" w:name="kontrol2"/>
              <w:tc>
                <w:tcPr>
                  <w:tcW w:w="578" w:type="dxa"/>
                  <w:tcBorders>
                    <w:top w:val="single" w:sz="4" w:space="0" w:color="auto"/>
                  </w:tcBorders>
                </w:tcPr>
                <w:p w14:paraId="55E08A68" w14:textId="36B3FC8D" w:rsidR="00D024FF" w:rsidRDefault="00D024FF" w:rsidP="00D024FF">
                  <w: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655" w:type="dxa"/>
                  <w:tcBorders>
                    <w:top w:val="single" w:sz="4" w:space="0" w:color="auto"/>
                  </w:tcBorders>
                </w:tcPr>
                <w:p w14:paraId="222A95D2" w14:textId="77777777" w:rsidR="00D024FF" w:rsidRDefault="00D024FF" w:rsidP="00D024FF">
                  <w:r>
                    <w:t>Ændring</w:t>
                  </w:r>
                </w:p>
              </w:tc>
              <w:bookmarkStart w:id="8" w:name="kontrol3"/>
              <w:tc>
                <w:tcPr>
                  <w:tcW w:w="576" w:type="dxa"/>
                  <w:tcBorders>
                    <w:top w:val="single" w:sz="4" w:space="0" w:color="auto"/>
                  </w:tcBorders>
                </w:tcPr>
                <w:p w14:paraId="56C24B31" w14:textId="77777777" w:rsidR="00D024FF" w:rsidRDefault="00D024FF" w:rsidP="00D024FF">
                  <w:r>
                    <w:fldChar w:fldCharType="begin">
                      <w:ffData>
                        <w:name w:val="kontrol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  <w:tc>
                <w:tcPr>
                  <w:tcW w:w="1157" w:type="dxa"/>
                  <w:tcBorders>
                    <w:top w:val="single" w:sz="4" w:space="0" w:color="auto"/>
                  </w:tcBorders>
                </w:tcPr>
                <w:p w14:paraId="76CB6F96" w14:textId="77777777" w:rsidR="00D024FF" w:rsidRDefault="00D024FF" w:rsidP="00D024FF">
                  <w:r>
                    <w:t>Sletning</w:t>
                  </w:r>
                </w:p>
              </w:tc>
            </w:tr>
          </w:tbl>
          <w:p w14:paraId="043B472D" w14:textId="77777777" w:rsidR="00D024FF" w:rsidRDefault="00D024FF" w:rsidP="00D024FF"/>
        </w:tc>
      </w:tr>
      <w:tr w:rsidR="000D6A84" w14:paraId="49F54DB5" w14:textId="77777777" w:rsidTr="009F41E4">
        <w:trPr>
          <w:trHeight w:val="271"/>
        </w:trPr>
        <w:tc>
          <w:tcPr>
            <w:tcW w:w="426" w:type="dxa"/>
            <w:tcBorders>
              <w:top w:val="nil"/>
            </w:tcBorders>
          </w:tcPr>
          <w:p w14:paraId="6074594B" w14:textId="77777777" w:rsidR="00D024FF" w:rsidRDefault="00D024FF" w:rsidP="00D024FF"/>
        </w:tc>
        <w:tc>
          <w:tcPr>
            <w:tcW w:w="5670" w:type="dxa"/>
            <w:gridSpan w:val="2"/>
            <w:tcBorders>
              <w:top w:val="nil"/>
            </w:tcBorders>
          </w:tcPr>
          <w:p w14:paraId="6A926E2E" w14:textId="77777777" w:rsidR="00D024FF" w:rsidRDefault="00D024FF" w:rsidP="00D024FF">
            <w:pPr>
              <w:tabs>
                <w:tab w:val="left" w:pos="2700"/>
              </w:tabs>
            </w:pPr>
          </w:p>
        </w:tc>
        <w:tc>
          <w:tcPr>
            <w:tcW w:w="425" w:type="dxa"/>
            <w:tcBorders>
              <w:top w:val="nil"/>
            </w:tcBorders>
          </w:tcPr>
          <w:p w14:paraId="0E99D60C" w14:textId="77777777" w:rsidR="00D024FF" w:rsidRDefault="00D024FF" w:rsidP="00D024FF"/>
        </w:tc>
        <w:tc>
          <w:tcPr>
            <w:tcW w:w="4253" w:type="dxa"/>
            <w:gridSpan w:val="5"/>
            <w:tcBorders>
              <w:top w:val="nil"/>
            </w:tcBorders>
          </w:tcPr>
          <w:p w14:paraId="3EB53D16" w14:textId="77777777" w:rsidR="00D024FF" w:rsidRDefault="00D024FF" w:rsidP="00D024FF"/>
        </w:tc>
      </w:tr>
      <w:bookmarkStart w:id="9" w:name="kontrol6"/>
      <w:tr w:rsidR="00DC08BE" w14:paraId="67227099" w14:textId="34C9736F" w:rsidTr="009F41E4">
        <w:trPr>
          <w:trHeight w:val="271"/>
        </w:trPr>
        <w:tc>
          <w:tcPr>
            <w:tcW w:w="426" w:type="dxa"/>
          </w:tcPr>
          <w:p w14:paraId="62B2F4FD" w14:textId="51F4088A" w:rsidR="00DC08BE" w:rsidRDefault="00DC08BE" w:rsidP="00EE2814">
            <w: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5670" w:type="dxa"/>
            <w:gridSpan w:val="2"/>
          </w:tcPr>
          <w:p w14:paraId="066D7EC2" w14:textId="77777777" w:rsidR="00DC08BE" w:rsidRPr="000512F4" w:rsidRDefault="00DC08BE" w:rsidP="00EE2814">
            <w:pPr>
              <w:tabs>
                <w:tab w:val="left" w:pos="2700"/>
              </w:tabs>
              <w:rPr>
                <w:b/>
              </w:rPr>
            </w:pPr>
            <w:r w:rsidRPr="000512F4">
              <w:rPr>
                <w:b/>
              </w:rPr>
              <w:t>Netværksadgang</w:t>
            </w:r>
            <w:r w:rsidRPr="000512F4">
              <w:rPr>
                <w:b/>
              </w:rPr>
              <w:tab/>
            </w:r>
          </w:p>
        </w:tc>
        <w:bookmarkStart w:id="10" w:name="kontrol12"/>
        <w:tc>
          <w:tcPr>
            <w:tcW w:w="425" w:type="dxa"/>
          </w:tcPr>
          <w:p w14:paraId="31A47AB8" w14:textId="512CEF22" w:rsidR="00DC08BE" w:rsidRPr="006A2626" w:rsidRDefault="00DC08BE" w:rsidP="00EE2814">
            <w:r w:rsidRPr="008162D0"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D0">
              <w:instrText xml:space="preserve"> FORMCHECKBOX </w:instrText>
            </w:r>
            <w:r w:rsidRPr="008162D0">
              <w:fldChar w:fldCharType="separate"/>
            </w:r>
            <w:r w:rsidRPr="008162D0">
              <w:fldChar w:fldCharType="end"/>
            </w:r>
            <w:bookmarkEnd w:id="10"/>
          </w:p>
        </w:tc>
        <w:tc>
          <w:tcPr>
            <w:tcW w:w="1985" w:type="dxa"/>
            <w:gridSpan w:val="3"/>
          </w:tcPr>
          <w:p w14:paraId="5B9E0856" w14:textId="77777777" w:rsidR="00DC08BE" w:rsidRPr="007D4522" w:rsidRDefault="00DC08BE" w:rsidP="00EE2814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Postliste </w:t>
            </w:r>
            <w:r w:rsidRPr="00836DA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udfyldes)</w:t>
            </w:r>
          </w:p>
        </w:tc>
        <w:tc>
          <w:tcPr>
            <w:tcW w:w="2268" w:type="dxa"/>
            <w:gridSpan w:val="2"/>
          </w:tcPr>
          <w:p w14:paraId="2F5E348E" w14:textId="35258F45" w:rsidR="00DC08BE" w:rsidRPr="00DC08BE" w:rsidRDefault="00DC08BE" w:rsidP="00EE281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: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</w:tc>
      </w:tr>
      <w:tr w:rsidR="00DC08BE" w14:paraId="518A981B" w14:textId="77777777" w:rsidTr="009F41E4">
        <w:trPr>
          <w:trHeight w:val="135"/>
        </w:trPr>
        <w:tc>
          <w:tcPr>
            <w:tcW w:w="426" w:type="dxa"/>
          </w:tcPr>
          <w:p w14:paraId="2F4688BB" w14:textId="42FCCA1E" w:rsidR="00DC08BE" w:rsidRDefault="00DC08BE" w:rsidP="00EE2814">
            <w:r>
              <w:t xml:space="preserve"> •</w:t>
            </w:r>
          </w:p>
        </w:tc>
        <w:tc>
          <w:tcPr>
            <w:tcW w:w="5670" w:type="dxa"/>
            <w:gridSpan w:val="2"/>
          </w:tcPr>
          <w:p w14:paraId="3FF83E08" w14:textId="7FC3FB59" w:rsidR="00DC08BE" w:rsidRPr="000512F4" w:rsidRDefault="00DC08BE" w:rsidP="00EE2814">
            <w:pPr>
              <w:rPr>
                <w:b/>
              </w:rPr>
            </w:pPr>
            <w:r w:rsidRPr="000512F4">
              <w:rPr>
                <w:b/>
              </w:rPr>
              <w:t xml:space="preserve">Microsoft </w:t>
            </w:r>
            <w:r w:rsidR="008F388A">
              <w:rPr>
                <w:b/>
              </w:rPr>
              <w:t xml:space="preserve">Office 365 </w:t>
            </w:r>
            <w:r w:rsidR="008F388A" w:rsidRPr="008F388A">
              <w:rPr>
                <w:b/>
                <w:sz w:val="20"/>
                <w:szCs w:val="20"/>
              </w:rPr>
              <w:t>(inkl. Outlook)</w:t>
            </w:r>
          </w:p>
        </w:tc>
        <w:tc>
          <w:tcPr>
            <w:tcW w:w="425" w:type="dxa"/>
          </w:tcPr>
          <w:p w14:paraId="3170996A" w14:textId="70AED9BB" w:rsidR="00DC08BE" w:rsidRPr="006A2626" w:rsidRDefault="00DC08BE" w:rsidP="00EE2814"/>
        </w:tc>
        <w:tc>
          <w:tcPr>
            <w:tcW w:w="1985" w:type="dxa"/>
            <w:gridSpan w:val="3"/>
          </w:tcPr>
          <w:p w14:paraId="11D6A8C6" w14:textId="647ED499" w:rsidR="00DC08BE" w:rsidRPr="00C31422" w:rsidRDefault="00DC08BE" w:rsidP="00EE2814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14:paraId="47BA4F8C" w14:textId="0AA10363" w:rsidR="00DC08BE" w:rsidRPr="00DC08BE" w:rsidRDefault="00DC08BE" w:rsidP="00EE281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: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</w:tc>
      </w:tr>
      <w:tr w:rsidR="00DC08BE" w14:paraId="1F5B1A8E" w14:textId="77777777" w:rsidTr="009F41E4">
        <w:trPr>
          <w:trHeight w:val="80"/>
        </w:trPr>
        <w:tc>
          <w:tcPr>
            <w:tcW w:w="426" w:type="dxa"/>
          </w:tcPr>
          <w:p w14:paraId="4CFA3360" w14:textId="33067561" w:rsidR="00DC08BE" w:rsidRDefault="00DC08BE" w:rsidP="00EE2814"/>
        </w:tc>
        <w:tc>
          <w:tcPr>
            <w:tcW w:w="5670" w:type="dxa"/>
            <w:gridSpan w:val="2"/>
          </w:tcPr>
          <w:p w14:paraId="36B75681" w14:textId="2268C641" w:rsidR="00DC08BE" w:rsidRPr="00DD57C8" w:rsidRDefault="00DC08BE" w:rsidP="00EE2814">
            <w:pPr>
              <w:rPr>
                <w:b/>
                <w:sz w:val="20"/>
                <w:szCs w:val="20"/>
              </w:rPr>
            </w:pPr>
            <w:r w:rsidRPr="00DD57C8">
              <w:rPr>
                <w:sz w:val="20"/>
                <w:szCs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57C8">
              <w:rPr>
                <w:sz w:val="20"/>
                <w:szCs w:val="20"/>
              </w:rPr>
              <w:instrText xml:space="preserve"> FORMCHECKBOX </w:instrText>
            </w:r>
            <w:r w:rsidRPr="00DD57C8">
              <w:rPr>
                <w:sz w:val="20"/>
                <w:szCs w:val="20"/>
              </w:rPr>
            </w:r>
            <w:r w:rsidRPr="00DD57C8">
              <w:rPr>
                <w:sz w:val="20"/>
                <w:szCs w:val="20"/>
              </w:rPr>
              <w:fldChar w:fldCharType="separate"/>
            </w:r>
            <w:r w:rsidRPr="00DD57C8">
              <w:rPr>
                <w:sz w:val="20"/>
                <w:szCs w:val="20"/>
              </w:rPr>
              <w:fldChar w:fldCharType="end"/>
            </w:r>
            <w:r w:rsidRPr="00DD57C8">
              <w:rPr>
                <w:sz w:val="20"/>
                <w:szCs w:val="20"/>
              </w:rPr>
              <w:t xml:space="preserve"> </w:t>
            </w:r>
            <w:r w:rsidRPr="00AB258B">
              <w:rPr>
                <w:b/>
                <w:bCs/>
                <w:sz w:val="22"/>
                <w:szCs w:val="22"/>
              </w:rPr>
              <w:t>E3</w:t>
            </w:r>
            <w:r w:rsidRPr="00DD57C8">
              <w:rPr>
                <w:color w:val="FF0000"/>
                <w:sz w:val="20"/>
                <w:szCs w:val="20"/>
              </w:rPr>
              <w:t xml:space="preserve"> (ledere og medarbejdere med egen It-arbejdsplads (PC))</w:t>
            </w:r>
          </w:p>
        </w:tc>
        <w:tc>
          <w:tcPr>
            <w:tcW w:w="425" w:type="dxa"/>
          </w:tcPr>
          <w:p w14:paraId="327E5AA5" w14:textId="035E01DE" w:rsidR="00DC08BE" w:rsidRDefault="00DC08BE" w:rsidP="00EE2814"/>
        </w:tc>
        <w:tc>
          <w:tcPr>
            <w:tcW w:w="1985" w:type="dxa"/>
            <w:gridSpan w:val="3"/>
          </w:tcPr>
          <w:p w14:paraId="431C72C1" w14:textId="7EE3C734" w:rsidR="00DC08BE" w:rsidRDefault="00DC08BE" w:rsidP="00EE2814"/>
        </w:tc>
        <w:tc>
          <w:tcPr>
            <w:tcW w:w="2268" w:type="dxa"/>
            <w:gridSpan w:val="2"/>
          </w:tcPr>
          <w:p w14:paraId="3468463B" w14:textId="7F505E22" w:rsidR="00DC08BE" w:rsidRPr="00DC08BE" w:rsidRDefault="00DC08BE" w:rsidP="00EE2814">
            <w:pPr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: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noProof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</w:tc>
      </w:tr>
      <w:tr w:rsidR="00DC08BE" w14:paraId="0264AC5B" w14:textId="77777777" w:rsidTr="009F41E4">
        <w:trPr>
          <w:trHeight w:val="286"/>
        </w:trPr>
        <w:tc>
          <w:tcPr>
            <w:tcW w:w="426" w:type="dxa"/>
          </w:tcPr>
          <w:p w14:paraId="05167A41" w14:textId="77777777" w:rsidR="00DC08BE" w:rsidRDefault="00DC08BE" w:rsidP="00DC08BE"/>
        </w:tc>
        <w:tc>
          <w:tcPr>
            <w:tcW w:w="5670" w:type="dxa"/>
            <w:gridSpan w:val="2"/>
          </w:tcPr>
          <w:p w14:paraId="4A5CB9B9" w14:textId="72C00CE1" w:rsidR="00DC08BE" w:rsidRPr="00DD57C8" w:rsidRDefault="00DC08BE" w:rsidP="00DC08BE">
            <w:pPr>
              <w:rPr>
                <w:sz w:val="20"/>
                <w:szCs w:val="20"/>
              </w:rPr>
            </w:pPr>
            <w:r w:rsidRPr="00DD57C8">
              <w:rPr>
                <w:sz w:val="20"/>
                <w:szCs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57C8">
              <w:rPr>
                <w:sz w:val="20"/>
                <w:szCs w:val="20"/>
              </w:rPr>
              <w:instrText xml:space="preserve"> FORMCHECKBOX </w:instrText>
            </w:r>
            <w:r w:rsidRPr="00DD57C8">
              <w:rPr>
                <w:sz w:val="20"/>
                <w:szCs w:val="20"/>
              </w:rPr>
            </w:r>
            <w:r w:rsidRPr="00DD57C8">
              <w:rPr>
                <w:sz w:val="20"/>
                <w:szCs w:val="20"/>
              </w:rPr>
              <w:fldChar w:fldCharType="separate"/>
            </w:r>
            <w:r w:rsidRPr="00DD57C8">
              <w:rPr>
                <w:sz w:val="20"/>
                <w:szCs w:val="20"/>
              </w:rPr>
              <w:fldChar w:fldCharType="end"/>
            </w:r>
            <w:r w:rsidRPr="00DD57C8">
              <w:rPr>
                <w:sz w:val="20"/>
                <w:szCs w:val="20"/>
              </w:rPr>
              <w:t xml:space="preserve"> </w:t>
            </w:r>
            <w:r w:rsidRPr="00AB258B">
              <w:rPr>
                <w:b/>
                <w:bCs/>
                <w:sz w:val="22"/>
                <w:szCs w:val="22"/>
              </w:rPr>
              <w:t>F3</w:t>
            </w:r>
            <w:r w:rsidRPr="00DD57C8">
              <w:rPr>
                <w:color w:val="FF0000"/>
                <w:sz w:val="20"/>
                <w:szCs w:val="20"/>
              </w:rPr>
              <w:t xml:space="preserve"> (øvrige medarbejdere med fælles-</w:t>
            </w:r>
            <w:r w:rsidR="009F41E4">
              <w:rPr>
                <w:color w:val="FF0000"/>
                <w:sz w:val="20"/>
                <w:szCs w:val="20"/>
              </w:rPr>
              <w:t>PC</w:t>
            </w:r>
            <w:r w:rsidRPr="00DD57C8">
              <w:rPr>
                <w:color w:val="FF0000"/>
                <w:sz w:val="20"/>
                <w:szCs w:val="20"/>
              </w:rPr>
              <w:t xml:space="preserve"> eller adgang via Ipad)</w:t>
            </w:r>
          </w:p>
        </w:tc>
        <w:bookmarkStart w:id="11" w:name="kontrol20"/>
        <w:tc>
          <w:tcPr>
            <w:tcW w:w="425" w:type="dxa"/>
          </w:tcPr>
          <w:p w14:paraId="624DCB31" w14:textId="5AC64FDA" w:rsidR="00DC08BE" w:rsidRPr="00CF310E" w:rsidRDefault="00DC08BE" w:rsidP="00DC08BE">
            <w:pPr>
              <w:rPr>
                <w:b/>
              </w:rPr>
            </w:pPr>
            <w:r w:rsidRPr="009F39A6">
              <w:rPr>
                <w:highlight w:val="green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9A6">
              <w:rPr>
                <w:highlight w:val="green"/>
              </w:rPr>
              <w:instrText xml:space="preserve"> FORMCHECKBOX </w:instrText>
            </w:r>
            <w:r w:rsidRPr="009F39A6">
              <w:rPr>
                <w:highlight w:val="green"/>
              </w:rPr>
            </w:r>
            <w:r w:rsidRPr="009F39A6">
              <w:rPr>
                <w:highlight w:val="green"/>
              </w:rPr>
              <w:fldChar w:fldCharType="separate"/>
            </w:r>
            <w:r w:rsidRPr="009F39A6">
              <w:rPr>
                <w:highlight w:val="green"/>
              </w:rPr>
              <w:fldChar w:fldCharType="end"/>
            </w:r>
            <w:bookmarkEnd w:id="11"/>
          </w:p>
        </w:tc>
        <w:tc>
          <w:tcPr>
            <w:tcW w:w="4253" w:type="dxa"/>
            <w:gridSpan w:val="5"/>
          </w:tcPr>
          <w:p w14:paraId="0618D9B5" w14:textId="04F249CC" w:rsidR="00DC08BE" w:rsidRPr="00527E89" w:rsidRDefault="00DC08BE" w:rsidP="00DC08BE">
            <w:pPr>
              <w:rPr>
                <w:b/>
              </w:rPr>
            </w:pPr>
            <w:r>
              <w:rPr>
                <w:b/>
              </w:rPr>
              <w:t>BBR</w:t>
            </w:r>
          </w:p>
        </w:tc>
      </w:tr>
      <w:tr w:rsidR="00DC08BE" w14:paraId="7788F27D" w14:textId="77777777" w:rsidTr="009F41E4">
        <w:trPr>
          <w:trHeight w:val="286"/>
        </w:trPr>
        <w:tc>
          <w:tcPr>
            <w:tcW w:w="426" w:type="dxa"/>
          </w:tcPr>
          <w:p w14:paraId="3A08C04F" w14:textId="77777777" w:rsidR="00DC08BE" w:rsidRDefault="00DC08BE" w:rsidP="00DC08BE"/>
        </w:tc>
        <w:tc>
          <w:tcPr>
            <w:tcW w:w="5670" w:type="dxa"/>
            <w:gridSpan w:val="2"/>
          </w:tcPr>
          <w:p w14:paraId="7CC667D8" w14:textId="55637F8D" w:rsidR="00DC08BE" w:rsidRPr="00DD57C8" w:rsidRDefault="00DC08BE" w:rsidP="00DC08BE">
            <w:pPr>
              <w:rPr>
                <w:sz w:val="20"/>
                <w:szCs w:val="20"/>
              </w:rPr>
            </w:pPr>
            <w:r w:rsidRPr="00DD57C8">
              <w:rPr>
                <w:sz w:val="20"/>
                <w:szCs w:val="20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57C8">
              <w:rPr>
                <w:sz w:val="20"/>
                <w:szCs w:val="20"/>
              </w:rPr>
              <w:instrText xml:space="preserve"> FORMCHECKBOX </w:instrText>
            </w:r>
            <w:r w:rsidRPr="00DD57C8">
              <w:rPr>
                <w:sz w:val="20"/>
                <w:szCs w:val="20"/>
              </w:rPr>
            </w:r>
            <w:r w:rsidRPr="00DD57C8">
              <w:rPr>
                <w:sz w:val="20"/>
                <w:szCs w:val="20"/>
              </w:rPr>
              <w:fldChar w:fldCharType="separate"/>
            </w:r>
            <w:r w:rsidRPr="00DD57C8">
              <w:rPr>
                <w:sz w:val="20"/>
                <w:szCs w:val="20"/>
              </w:rPr>
              <w:fldChar w:fldCharType="end"/>
            </w:r>
            <w:r w:rsidRPr="00DD57C8">
              <w:rPr>
                <w:sz w:val="20"/>
                <w:szCs w:val="20"/>
              </w:rPr>
              <w:t xml:space="preserve"> </w:t>
            </w:r>
            <w:r w:rsidRPr="00AB258B">
              <w:rPr>
                <w:b/>
                <w:bCs/>
                <w:sz w:val="22"/>
                <w:szCs w:val="22"/>
              </w:rPr>
              <w:t>A3</w:t>
            </w:r>
            <w:r w:rsidRPr="00DD57C8">
              <w:rPr>
                <w:color w:val="FF0000"/>
                <w:sz w:val="20"/>
                <w:szCs w:val="20"/>
              </w:rPr>
              <w:t xml:space="preserve"> </w:t>
            </w:r>
            <w:r w:rsidRPr="004D25B8">
              <w:rPr>
                <w:color w:val="FF0000"/>
                <w:sz w:val="20"/>
                <w:szCs w:val="20"/>
              </w:rPr>
              <w:t xml:space="preserve">(alle medarbejdere under </w:t>
            </w:r>
            <w:r w:rsidR="004D25B8" w:rsidRPr="004D25B8">
              <w:rPr>
                <w:color w:val="FF0000"/>
                <w:sz w:val="20"/>
                <w:szCs w:val="20"/>
              </w:rPr>
              <w:t>(</w:t>
            </w:r>
            <w:r w:rsidRPr="004D25B8">
              <w:rPr>
                <w:color w:val="FF0000"/>
                <w:sz w:val="20"/>
                <w:szCs w:val="20"/>
              </w:rPr>
              <w:t>Børn og Skole</w:t>
            </w:r>
            <w:r w:rsidR="004D25B8" w:rsidRPr="004D25B8">
              <w:rPr>
                <w:color w:val="FF0000"/>
                <w:sz w:val="20"/>
                <w:szCs w:val="20"/>
              </w:rPr>
              <w:t>) og (SAJL)</w:t>
            </w:r>
            <w:r w:rsidRPr="004D25B8">
              <w:rPr>
                <w:color w:val="FF0000"/>
                <w:sz w:val="20"/>
                <w:szCs w:val="20"/>
              </w:rPr>
              <w:t>)</w:t>
            </w:r>
          </w:p>
        </w:tc>
        <w:bookmarkStart w:id="12" w:name="kontrol21"/>
        <w:tc>
          <w:tcPr>
            <w:tcW w:w="425" w:type="dxa"/>
          </w:tcPr>
          <w:p w14:paraId="628ABECE" w14:textId="5E05C44A" w:rsidR="00DC08BE" w:rsidRPr="00CF310E" w:rsidRDefault="00DC08BE" w:rsidP="00DC08BE">
            <w:pPr>
              <w:rPr>
                <w:b/>
              </w:rPr>
            </w:pPr>
            <w:r w:rsidRPr="009F39A6">
              <w:rPr>
                <w:highlight w:val="green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39A6">
              <w:rPr>
                <w:highlight w:val="green"/>
              </w:rPr>
              <w:instrText xml:space="preserve"> FORMCHECKBOX </w:instrText>
            </w:r>
            <w:r w:rsidRPr="009F39A6">
              <w:rPr>
                <w:highlight w:val="green"/>
              </w:rPr>
            </w:r>
            <w:r w:rsidRPr="009F39A6">
              <w:rPr>
                <w:highlight w:val="green"/>
              </w:rPr>
              <w:fldChar w:fldCharType="separate"/>
            </w:r>
            <w:r w:rsidRPr="009F39A6">
              <w:rPr>
                <w:highlight w:val="green"/>
              </w:rPr>
              <w:fldChar w:fldCharType="end"/>
            </w:r>
            <w:bookmarkEnd w:id="12"/>
          </w:p>
        </w:tc>
        <w:tc>
          <w:tcPr>
            <w:tcW w:w="4253" w:type="dxa"/>
            <w:gridSpan w:val="5"/>
          </w:tcPr>
          <w:p w14:paraId="0928A685" w14:textId="1E483908" w:rsidR="00DC08BE" w:rsidRDefault="00DC08BE" w:rsidP="00DC08BE">
            <w:pPr>
              <w:rPr>
                <w:b/>
              </w:rPr>
            </w:pPr>
            <w:r>
              <w:rPr>
                <w:b/>
              </w:rPr>
              <w:t>KMD cics</w:t>
            </w:r>
          </w:p>
        </w:tc>
      </w:tr>
      <w:tr w:rsidR="00DC08BE" w14:paraId="0DE0CDCF" w14:textId="77777777" w:rsidTr="009F41E4">
        <w:trPr>
          <w:trHeight w:val="271"/>
        </w:trPr>
        <w:tc>
          <w:tcPr>
            <w:tcW w:w="426" w:type="dxa"/>
          </w:tcPr>
          <w:p w14:paraId="6B34C9FD" w14:textId="77777777" w:rsidR="00DC08BE" w:rsidRDefault="00DC08BE" w:rsidP="00DC08BE">
            <w:r w:rsidRPr="008162D0">
              <w:rPr>
                <w:highlight w:val="yellow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D0">
              <w:rPr>
                <w:highlight w:val="yellow"/>
              </w:rPr>
              <w:instrText xml:space="preserve"> FORMCHECKBOX </w:instrText>
            </w:r>
            <w:r w:rsidRPr="008162D0">
              <w:rPr>
                <w:highlight w:val="yellow"/>
              </w:rPr>
            </w:r>
            <w:r w:rsidRPr="008162D0">
              <w:rPr>
                <w:highlight w:val="yellow"/>
              </w:rPr>
              <w:fldChar w:fldCharType="separate"/>
            </w:r>
            <w:r w:rsidRPr="008162D0">
              <w:rPr>
                <w:highlight w:val="yellow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6335F22F" w14:textId="77777777" w:rsidR="00DC08BE" w:rsidRPr="00CF310E" w:rsidRDefault="00DC08BE" w:rsidP="00DC08BE">
            <w:pPr>
              <w:rPr>
                <w:b/>
              </w:rPr>
            </w:pPr>
            <w:r>
              <w:rPr>
                <w:b/>
              </w:rPr>
              <w:t>Nova ESDH</w:t>
            </w:r>
          </w:p>
        </w:tc>
        <w:tc>
          <w:tcPr>
            <w:tcW w:w="425" w:type="dxa"/>
          </w:tcPr>
          <w:p w14:paraId="2798EEFC" w14:textId="77777777" w:rsidR="00DC08BE" w:rsidRDefault="00DC08BE" w:rsidP="00DC08BE">
            <w:r w:rsidRPr="008162D0"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D0">
              <w:instrText xml:space="preserve"> FORMCHECKBOX </w:instrText>
            </w:r>
            <w:r w:rsidRPr="008162D0">
              <w:fldChar w:fldCharType="separate"/>
            </w:r>
            <w:r w:rsidRPr="008162D0">
              <w:fldChar w:fldCharType="end"/>
            </w:r>
          </w:p>
        </w:tc>
        <w:tc>
          <w:tcPr>
            <w:tcW w:w="4253" w:type="dxa"/>
            <w:gridSpan w:val="5"/>
          </w:tcPr>
          <w:p w14:paraId="31150154" w14:textId="51679CE0" w:rsidR="00DC08BE" w:rsidRPr="006A2626" w:rsidRDefault="00DC08BE" w:rsidP="00DC08BE">
            <w:r>
              <w:rPr>
                <w:b/>
              </w:rPr>
              <w:t>MitID Erhverv – Lokal IdP</w:t>
            </w:r>
          </w:p>
        </w:tc>
      </w:tr>
      <w:bookmarkStart w:id="13" w:name="kontrol5"/>
      <w:tr w:rsidR="00DC08BE" w14:paraId="302C7108" w14:textId="77777777" w:rsidTr="009F41E4">
        <w:trPr>
          <w:trHeight w:val="271"/>
        </w:trPr>
        <w:tc>
          <w:tcPr>
            <w:tcW w:w="426" w:type="dxa"/>
          </w:tcPr>
          <w:p w14:paraId="62D52B8D" w14:textId="39713859" w:rsidR="00DC08BE" w:rsidRPr="008162D0" w:rsidRDefault="00DC08BE" w:rsidP="00DC08BE">
            <w:pPr>
              <w:rPr>
                <w:highlight w:val="yellow"/>
              </w:rPr>
            </w:pPr>
            <w:r w:rsidRPr="006E1966">
              <w:rPr>
                <w:highlight w:val="yellow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66">
              <w:rPr>
                <w:highlight w:val="yellow"/>
              </w:rPr>
              <w:instrText xml:space="preserve"> FORMCHECKBOX </w:instrText>
            </w:r>
            <w:r w:rsidRPr="006E1966">
              <w:rPr>
                <w:highlight w:val="yellow"/>
              </w:rPr>
            </w:r>
            <w:r w:rsidRPr="006E1966">
              <w:rPr>
                <w:highlight w:val="yellow"/>
              </w:rPr>
              <w:fldChar w:fldCharType="separate"/>
            </w:r>
            <w:r w:rsidRPr="006E1966">
              <w:rPr>
                <w:highlight w:val="yellow"/>
              </w:rPr>
              <w:fldChar w:fldCharType="end"/>
            </w:r>
            <w:bookmarkEnd w:id="13"/>
          </w:p>
        </w:tc>
        <w:tc>
          <w:tcPr>
            <w:tcW w:w="5670" w:type="dxa"/>
            <w:gridSpan w:val="2"/>
          </w:tcPr>
          <w:p w14:paraId="26F4B2DD" w14:textId="09FA73F5" w:rsidR="00DC08BE" w:rsidRDefault="00DC08BE" w:rsidP="00DC08BE">
            <w:pPr>
              <w:rPr>
                <w:b/>
              </w:rPr>
            </w:pPr>
            <w:r w:rsidRPr="00FD214F">
              <w:rPr>
                <w:b/>
              </w:rPr>
              <w:t>Prisme</w:t>
            </w:r>
          </w:p>
        </w:tc>
        <w:tc>
          <w:tcPr>
            <w:tcW w:w="425" w:type="dxa"/>
          </w:tcPr>
          <w:p w14:paraId="147E9EAE" w14:textId="79C6A474" w:rsidR="00DC08BE" w:rsidRPr="008162D0" w:rsidRDefault="00DC08BE" w:rsidP="00DC08BE">
            <w:r w:rsidRPr="008162D0">
              <w:rPr>
                <w:highlight w:val="green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D0">
              <w:rPr>
                <w:highlight w:val="green"/>
              </w:rPr>
              <w:instrText xml:space="preserve"> FORMCHECKBOX </w:instrText>
            </w:r>
            <w:r w:rsidRPr="008162D0">
              <w:rPr>
                <w:highlight w:val="green"/>
              </w:rPr>
            </w:r>
            <w:r w:rsidRPr="008162D0">
              <w:rPr>
                <w:highlight w:val="green"/>
              </w:rPr>
              <w:fldChar w:fldCharType="separate"/>
            </w:r>
            <w:r w:rsidRPr="008162D0">
              <w:rPr>
                <w:highlight w:val="green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589A3D3F" w14:textId="549FF152" w:rsidR="00DC08BE" w:rsidRDefault="00DC08BE" w:rsidP="00DC08BE">
            <w:pPr>
              <w:rPr>
                <w:b/>
              </w:rPr>
            </w:pPr>
            <w:r>
              <w:rPr>
                <w:b/>
              </w:rPr>
              <w:t>Arbejdsmarkedportalen</w:t>
            </w:r>
          </w:p>
        </w:tc>
      </w:tr>
      <w:bookmarkStart w:id="14" w:name="kontrol41"/>
      <w:tr w:rsidR="00DC08BE" w14:paraId="3C1E8562" w14:textId="77777777" w:rsidTr="009F41E4">
        <w:trPr>
          <w:trHeight w:val="271"/>
        </w:trPr>
        <w:tc>
          <w:tcPr>
            <w:tcW w:w="426" w:type="dxa"/>
          </w:tcPr>
          <w:p w14:paraId="4F8A4791" w14:textId="36ADC6EA" w:rsidR="00DC08BE" w:rsidRPr="008162D0" w:rsidRDefault="00DC08BE" w:rsidP="00DC08BE">
            <w:pPr>
              <w:rPr>
                <w:highlight w:val="yellow"/>
              </w:rPr>
            </w:pPr>
            <w:r w:rsidRPr="006E1966">
              <w:rPr>
                <w:highlight w:val="yellow"/>
              </w:rPr>
              <w:fldChar w:fldCharType="begin">
                <w:ffData>
                  <w:name w:val="kontrol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66">
              <w:rPr>
                <w:highlight w:val="yellow"/>
              </w:rPr>
              <w:instrText xml:space="preserve"> FORMCHECKBOX </w:instrText>
            </w:r>
            <w:r w:rsidRPr="006E1966">
              <w:rPr>
                <w:highlight w:val="yellow"/>
              </w:rPr>
            </w:r>
            <w:r w:rsidRPr="006E1966">
              <w:rPr>
                <w:highlight w:val="yellow"/>
              </w:rPr>
              <w:fldChar w:fldCharType="separate"/>
            </w:r>
            <w:r w:rsidRPr="006E1966">
              <w:rPr>
                <w:highlight w:val="yellow"/>
              </w:rPr>
              <w:fldChar w:fldCharType="end"/>
            </w:r>
            <w:bookmarkEnd w:id="14"/>
          </w:p>
        </w:tc>
        <w:tc>
          <w:tcPr>
            <w:tcW w:w="5670" w:type="dxa"/>
            <w:gridSpan w:val="2"/>
          </w:tcPr>
          <w:p w14:paraId="06E86FDA" w14:textId="1A54FD72" w:rsidR="00DC08BE" w:rsidRDefault="00DC08BE" w:rsidP="00DC08BE">
            <w:pPr>
              <w:rPr>
                <w:b/>
              </w:rPr>
            </w:pPr>
            <w:r w:rsidRPr="00FD214F">
              <w:rPr>
                <w:b/>
              </w:rPr>
              <w:t>Silkeborg Data</w:t>
            </w:r>
            <w:r w:rsidR="003225E5">
              <w:rPr>
                <w:b/>
              </w:rPr>
              <w:t xml:space="preserve"> </w:t>
            </w:r>
            <w:r w:rsidR="003225E5" w:rsidRPr="003225E5">
              <w:rPr>
                <w:b/>
              </w:rPr>
              <w:t>(SD) - Lønsystem</w:t>
            </w:r>
          </w:p>
        </w:tc>
        <w:tc>
          <w:tcPr>
            <w:tcW w:w="425" w:type="dxa"/>
          </w:tcPr>
          <w:p w14:paraId="1E17C06F" w14:textId="16F9C84F" w:rsidR="00DC08BE" w:rsidRPr="008162D0" w:rsidRDefault="00DC08BE" w:rsidP="00DC08BE">
            <w:r w:rsidRPr="008162D0">
              <w:rPr>
                <w:highlight w:val="green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2D0">
              <w:rPr>
                <w:highlight w:val="green"/>
              </w:rPr>
              <w:instrText xml:space="preserve"> FORMCHECKBOX </w:instrText>
            </w:r>
            <w:r w:rsidRPr="008162D0">
              <w:rPr>
                <w:highlight w:val="green"/>
              </w:rPr>
            </w:r>
            <w:r w:rsidRPr="008162D0">
              <w:rPr>
                <w:highlight w:val="green"/>
              </w:rPr>
              <w:fldChar w:fldCharType="separate"/>
            </w:r>
            <w:r w:rsidRPr="008162D0">
              <w:rPr>
                <w:highlight w:val="green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103E2BAF" w14:textId="0786394C" w:rsidR="00DC08BE" w:rsidRDefault="00DC08BE" w:rsidP="00DC08BE">
            <w:pPr>
              <w:rPr>
                <w:b/>
              </w:rPr>
            </w:pPr>
            <w:r>
              <w:rPr>
                <w:b/>
              </w:rPr>
              <w:t>Netforvaltning Sundhed (NFS)</w:t>
            </w:r>
          </w:p>
        </w:tc>
      </w:tr>
      <w:tr w:rsidR="00DC08BE" w14:paraId="77143C05" w14:textId="77777777" w:rsidTr="009F41E4">
        <w:trPr>
          <w:trHeight w:val="271"/>
        </w:trPr>
        <w:tc>
          <w:tcPr>
            <w:tcW w:w="426" w:type="dxa"/>
          </w:tcPr>
          <w:p w14:paraId="46C8C63D" w14:textId="03744C52" w:rsidR="00DC08BE" w:rsidRPr="008162D0" w:rsidRDefault="00DC08BE" w:rsidP="00DC08BE">
            <w:pPr>
              <w:rPr>
                <w:highlight w:val="yellow"/>
              </w:rPr>
            </w:pPr>
            <w:r w:rsidRPr="00A5581D">
              <w:rPr>
                <w:highlight w:val="yellow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81D">
              <w:rPr>
                <w:highlight w:val="yellow"/>
              </w:rPr>
              <w:instrText xml:space="preserve"> FORMCHECKBOX </w:instrText>
            </w:r>
            <w:r w:rsidRPr="00A5581D">
              <w:rPr>
                <w:highlight w:val="yellow"/>
              </w:rPr>
            </w:r>
            <w:r w:rsidRPr="00A5581D">
              <w:rPr>
                <w:highlight w:val="yellow"/>
              </w:rPr>
              <w:fldChar w:fldCharType="separate"/>
            </w:r>
            <w:r w:rsidRPr="00A5581D">
              <w:rPr>
                <w:highlight w:val="yellow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1F69E1D0" w14:textId="1BB3F040" w:rsidR="00DC08BE" w:rsidRDefault="009663B9" w:rsidP="00DC08BE">
            <w:pPr>
              <w:rPr>
                <w:b/>
              </w:rPr>
            </w:pPr>
            <w:r w:rsidRPr="009663B9">
              <w:rPr>
                <w:b/>
              </w:rPr>
              <w:t>Acentio P2P</w:t>
            </w:r>
            <w:r>
              <w:rPr>
                <w:b/>
              </w:rPr>
              <w:t xml:space="preserve"> - </w:t>
            </w:r>
            <w:r w:rsidR="00DC08BE">
              <w:rPr>
                <w:b/>
              </w:rPr>
              <w:t>Indkøbsløsning</w:t>
            </w:r>
          </w:p>
        </w:tc>
        <w:tc>
          <w:tcPr>
            <w:tcW w:w="425" w:type="dxa"/>
          </w:tcPr>
          <w:p w14:paraId="3C089F43" w14:textId="6E5328D5" w:rsidR="00DC08BE" w:rsidRPr="008162D0" w:rsidRDefault="00DC08BE" w:rsidP="00DC08BE">
            <w:r w:rsidRPr="006E1966">
              <w:rPr>
                <w:highlight w:val="yellow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66">
              <w:rPr>
                <w:highlight w:val="yellow"/>
              </w:rPr>
              <w:instrText xml:space="preserve"> FORMCHECKBOX </w:instrText>
            </w:r>
            <w:r w:rsidRPr="006E1966">
              <w:rPr>
                <w:highlight w:val="yellow"/>
              </w:rPr>
            </w:r>
            <w:r w:rsidRPr="006E1966">
              <w:rPr>
                <w:highlight w:val="yellow"/>
              </w:rPr>
              <w:fldChar w:fldCharType="separate"/>
            </w:r>
            <w:r w:rsidRPr="006E1966">
              <w:rPr>
                <w:highlight w:val="yellow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31D297BF" w14:textId="07526CB1" w:rsidR="00DC08BE" w:rsidRDefault="00DC08BE" w:rsidP="00DC08BE">
            <w:pPr>
              <w:rPr>
                <w:b/>
              </w:rPr>
            </w:pPr>
            <w:r w:rsidRPr="00D859A4">
              <w:rPr>
                <w:b/>
              </w:rPr>
              <w:t>Fasit</w:t>
            </w:r>
          </w:p>
        </w:tc>
      </w:tr>
      <w:tr w:rsidR="00DC08BE" w:rsidRPr="00316E8E" w14:paraId="2E8877B1" w14:textId="77777777" w:rsidTr="009F41E4">
        <w:trPr>
          <w:trHeight w:val="286"/>
        </w:trPr>
        <w:tc>
          <w:tcPr>
            <w:tcW w:w="426" w:type="dxa"/>
          </w:tcPr>
          <w:p w14:paraId="04442CF5" w14:textId="77777777" w:rsidR="00DC08BE" w:rsidRPr="00316E8E" w:rsidRDefault="00DC08BE" w:rsidP="00DC08BE">
            <w:r w:rsidRPr="006E1966">
              <w:rPr>
                <w:highlight w:val="yellow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66">
              <w:rPr>
                <w:highlight w:val="yellow"/>
              </w:rPr>
              <w:instrText xml:space="preserve"> FORMCHECKBOX </w:instrText>
            </w:r>
            <w:r w:rsidRPr="006E1966">
              <w:rPr>
                <w:highlight w:val="yellow"/>
              </w:rPr>
            </w:r>
            <w:r w:rsidRPr="006E1966">
              <w:rPr>
                <w:highlight w:val="yellow"/>
              </w:rPr>
              <w:fldChar w:fldCharType="separate"/>
            </w:r>
            <w:r w:rsidRPr="006E1966">
              <w:rPr>
                <w:highlight w:val="yellow"/>
              </w:rPr>
              <w:fldChar w:fldCharType="end"/>
            </w:r>
          </w:p>
        </w:tc>
        <w:tc>
          <w:tcPr>
            <w:tcW w:w="5670" w:type="dxa"/>
            <w:gridSpan w:val="2"/>
          </w:tcPr>
          <w:p w14:paraId="467D73AB" w14:textId="77777777" w:rsidR="00DC08BE" w:rsidRPr="000512F4" w:rsidRDefault="00DC08BE" w:rsidP="00DC08BE">
            <w:pPr>
              <w:rPr>
                <w:b/>
              </w:rPr>
            </w:pPr>
            <w:r>
              <w:rPr>
                <w:b/>
              </w:rPr>
              <w:t>Nexus</w:t>
            </w:r>
          </w:p>
        </w:tc>
        <w:tc>
          <w:tcPr>
            <w:tcW w:w="425" w:type="dxa"/>
          </w:tcPr>
          <w:p w14:paraId="55CB3798" w14:textId="002078C7" w:rsidR="00DC08BE" w:rsidRPr="00316E8E" w:rsidRDefault="00DC08BE" w:rsidP="00DC08BE">
            <w:r w:rsidRPr="006E1966">
              <w:rPr>
                <w:highlight w:val="yellow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1966">
              <w:rPr>
                <w:highlight w:val="yellow"/>
              </w:rPr>
              <w:instrText xml:space="preserve"> FORMCHECKBOX </w:instrText>
            </w:r>
            <w:r w:rsidRPr="006E1966">
              <w:rPr>
                <w:highlight w:val="yellow"/>
              </w:rPr>
            </w:r>
            <w:r w:rsidRPr="006E1966">
              <w:rPr>
                <w:highlight w:val="yellow"/>
              </w:rPr>
              <w:fldChar w:fldCharType="separate"/>
            </w:r>
            <w:r w:rsidRPr="006E1966">
              <w:rPr>
                <w:highlight w:val="yellow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70209F34" w14:textId="78C61FCA" w:rsidR="00DC08BE" w:rsidRPr="00316E8E" w:rsidRDefault="00DC08BE" w:rsidP="00DC08BE">
            <w:r>
              <w:rPr>
                <w:b/>
              </w:rPr>
              <w:t>Dubu</w:t>
            </w:r>
          </w:p>
        </w:tc>
      </w:tr>
      <w:tr w:rsidR="00DC08BE" w14:paraId="5700FC32" w14:textId="77777777" w:rsidTr="009F41E4">
        <w:trPr>
          <w:trHeight w:val="271"/>
        </w:trPr>
        <w:tc>
          <w:tcPr>
            <w:tcW w:w="426" w:type="dxa"/>
          </w:tcPr>
          <w:p w14:paraId="4464870F" w14:textId="1DC49710" w:rsidR="00DC08BE" w:rsidRPr="000512F4" w:rsidRDefault="00DC08BE" w:rsidP="00DC08BE">
            <w:pPr>
              <w:rPr>
                <w:b/>
              </w:rPr>
            </w:pPr>
          </w:p>
        </w:tc>
        <w:tc>
          <w:tcPr>
            <w:tcW w:w="5670" w:type="dxa"/>
            <w:gridSpan w:val="2"/>
          </w:tcPr>
          <w:p w14:paraId="5F9E2868" w14:textId="63BE7CBF" w:rsidR="00DC08BE" w:rsidRPr="00D859A4" w:rsidRDefault="00DC08BE" w:rsidP="00DC08BE">
            <w:pPr>
              <w:rPr>
                <w:b/>
              </w:rPr>
            </w:pPr>
          </w:p>
        </w:tc>
        <w:tc>
          <w:tcPr>
            <w:tcW w:w="425" w:type="dxa"/>
          </w:tcPr>
          <w:p w14:paraId="51811571" w14:textId="4CE34C7D" w:rsidR="00DC08BE" w:rsidRDefault="00DC08BE" w:rsidP="00DC08BE"/>
        </w:tc>
        <w:tc>
          <w:tcPr>
            <w:tcW w:w="4253" w:type="dxa"/>
            <w:gridSpan w:val="5"/>
          </w:tcPr>
          <w:p w14:paraId="60206CF6" w14:textId="036821BF" w:rsidR="00DC08BE" w:rsidRPr="00FD214F" w:rsidRDefault="00DC08BE" w:rsidP="00DC08BE">
            <w:pPr>
              <w:rPr>
                <w:b/>
              </w:rPr>
            </w:pPr>
          </w:p>
        </w:tc>
      </w:tr>
      <w:tr w:rsidR="00DC08BE" w14:paraId="278022E7" w14:textId="77777777" w:rsidTr="00AB258B">
        <w:trPr>
          <w:trHeight w:val="4886"/>
        </w:trPr>
        <w:tc>
          <w:tcPr>
            <w:tcW w:w="10774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14:paraId="3AD29F60" w14:textId="77777777" w:rsidR="00DC08BE" w:rsidRDefault="00DC08BE" w:rsidP="00DC08BE">
            <w:pPr>
              <w:rPr>
                <w:color w:val="FF0000"/>
                <w:sz w:val="20"/>
                <w:szCs w:val="20"/>
              </w:rPr>
            </w:pPr>
            <w:r w:rsidRPr="00471366">
              <w:rPr>
                <w:color w:val="FF0000"/>
                <w:sz w:val="20"/>
                <w:szCs w:val="20"/>
              </w:rPr>
              <w:t>Valg af grå system, kræver i</w:t>
            </w:r>
            <w:r>
              <w:rPr>
                <w:color w:val="FF0000"/>
                <w:sz w:val="20"/>
                <w:szCs w:val="20"/>
              </w:rPr>
              <w:t>n</w:t>
            </w:r>
            <w:r w:rsidRPr="00471366">
              <w:rPr>
                <w:color w:val="FF0000"/>
                <w:sz w:val="20"/>
                <w:szCs w:val="20"/>
              </w:rPr>
              <w:t>gen udfyldelse af jobfunktionsroller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3D38F5C0" w14:textId="77777777" w:rsidR="00DC08BE" w:rsidRPr="00DF5310" w:rsidRDefault="00DC08BE" w:rsidP="00DC08BE">
            <w:pPr>
              <w:rPr>
                <w:color w:val="FF0000"/>
                <w:sz w:val="20"/>
                <w:szCs w:val="20"/>
              </w:rPr>
            </w:pPr>
            <w:r w:rsidRPr="00DF5310">
              <w:rPr>
                <w:color w:val="FF0000"/>
                <w:sz w:val="20"/>
                <w:szCs w:val="20"/>
              </w:rPr>
              <w:t xml:space="preserve">Valg af grøn system, skal der </w:t>
            </w:r>
            <w:r w:rsidRPr="00DF5310">
              <w:rPr>
                <w:color w:val="FF0000"/>
                <w:sz w:val="20"/>
                <w:szCs w:val="20"/>
                <w:u w:val="single"/>
              </w:rPr>
              <w:t>kun</w:t>
            </w:r>
            <w:r w:rsidRPr="00DF5310">
              <w:rPr>
                <w:color w:val="FF0000"/>
                <w:sz w:val="20"/>
                <w:szCs w:val="20"/>
              </w:rPr>
              <w:t xml:space="preserve"> angives jobfunktionsroller, der skal tildeles.</w:t>
            </w:r>
          </w:p>
          <w:p w14:paraId="4D38925A" w14:textId="77777777" w:rsidR="00DC08BE" w:rsidRPr="00DF5310" w:rsidRDefault="00DC08BE" w:rsidP="00DC08BE">
            <w:pPr>
              <w:rPr>
                <w:color w:val="FF0000"/>
                <w:sz w:val="20"/>
                <w:szCs w:val="20"/>
              </w:rPr>
            </w:pPr>
            <w:r w:rsidRPr="00DF5310">
              <w:rPr>
                <w:color w:val="FF0000"/>
                <w:sz w:val="20"/>
                <w:szCs w:val="20"/>
              </w:rPr>
              <w:t xml:space="preserve">Valg af gul system, skal der angives </w:t>
            </w:r>
            <w:r w:rsidRPr="00DF5310">
              <w:rPr>
                <w:color w:val="FF0000"/>
                <w:sz w:val="20"/>
                <w:szCs w:val="20"/>
                <w:u w:val="single"/>
              </w:rPr>
              <w:t>både</w:t>
            </w:r>
            <w:r w:rsidRPr="00DF5310">
              <w:rPr>
                <w:color w:val="FF0000"/>
                <w:sz w:val="20"/>
                <w:szCs w:val="20"/>
              </w:rPr>
              <w:t xml:space="preserve"> jobfunktionsroller </w:t>
            </w:r>
            <w:r w:rsidRPr="00DF5310">
              <w:rPr>
                <w:color w:val="FF0000"/>
                <w:sz w:val="20"/>
                <w:szCs w:val="20"/>
                <w:u w:val="single"/>
              </w:rPr>
              <w:t>og</w:t>
            </w:r>
            <w:r w:rsidRPr="00DF5310">
              <w:rPr>
                <w:color w:val="FF0000"/>
                <w:sz w:val="20"/>
                <w:szCs w:val="20"/>
              </w:rPr>
              <w:t xml:space="preserve"> sikkerhedsniveau (SN1, SN2 eller SN3</w:t>
            </w:r>
            <w:r>
              <w:rPr>
                <w:color w:val="FF0000"/>
                <w:sz w:val="20"/>
                <w:szCs w:val="20"/>
              </w:rPr>
              <w:t>)</w:t>
            </w:r>
          </w:p>
          <w:tbl>
            <w:tblPr>
              <w:tblW w:w="1036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24"/>
              <w:gridCol w:w="4819"/>
              <w:gridCol w:w="2127"/>
              <w:gridCol w:w="992"/>
            </w:tblGrid>
            <w:tr w:rsidR="00DC08BE" w14:paraId="3273DC93" w14:textId="77777777" w:rsidTr="00C835D4">
              <w:trPr>
                <w:trHeight w:val="543"/>
              </w:trPr>
              <w:tc>
                <w:tcPr>
                  <w:tcW w:w="2424" w:type="dxa"/>
                </w:tcPr>
                <w:p w14:paraId="0E536B1A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120" w:line="360" w:lineRule="auto"/>
                    <w:rPr>
                      <w:b/>
                      <w:sz w:val="20"/>
                      <w:szCs w:val="20"/>
                    </w:rPr>
                  </w:pPr>
                  <w:r w:rsidRPr="00C835D4">
                    <w:rPr>
                      <w:b/>
                      <w:sz w:val="20"/>
                      <w:szCs w:val="20"/>
                    </w:rPr>
                    <w:t>System</w:t>
                  </w:r>
                </w:p>
              </w:tc>
              <w:tc>
                <w:tcPr>
                  <w:tcW w:w="4819" w:type="dxa"/>
                </w:tcPr>
                <w:p w14:paraId="31408735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120" w:line="360" w:lineRule="auto"/>
                    <w:rPr>
                      <w:b/>
                      <w:sz w:val="20"/>
                      <w:szCs w:val="20"/>
                    </w:rPr>
                  </w:pPr>
                  <w:r w:rsidRPr="00C835D4">
                    <w:rPr>
                      <w:b/>
                      <w:sz w:val="20"/>
                      <w:szCs w:val="20"/>
                    </w:rPr>
                    <w:t>Jobfunktionsrolle</w:t>
                  </w:r>
                </w:p>
              </w:tc>
              <w:tc>
                <w:tcPr>
                  <w:tcW w:w="2127" w:type="dxa"/>
                </w:tcPr>
                <w:p w14:paraId="138FD00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120" w:line="360" w:lineRule="auto"/>
                    <w:rPr>
                      <w:b/>
                      <w:sz w:val="20"/>
                      <w:szCs w:val="20"/>
                    </w:rPr>
                  </w:pPr>
                  <w:r w:rsidRPr="00C835D4">
                    <w:rPr>
                      <w:b/>
                      <w:sz w:val="20"/>
                      <w:szCs w:val="20"/>
                    </w:rPr>
                    <w:t>Afdeling / Dataadgang</w:t>
                  </w:r>
                </w:p>
              </w:tc>
              <w:tc>
                <w:tcPr>
                  <w:tcW w:w="992" w:type="dxa"/>
                </w:tcPr>
                <w:p w14:paraId="0F2C52DF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120" w:line="360" w:lineRule="auto"/>
                    <w:rPr>
                      <w:b/>
                      <w:sz w:val="20"/>
                      <w:szCs w:val="20"/>
                    </w:rPr>
                  </w:pPr>
                  <w:r w:rsidRPr="00C835D4">
                    <w:rPr>
                      <w:b/>
                      <w:sz w:val="20"/>
                      <w:szCs w:val="20"/>
                    </w:rPr>
                    <w:t>SN</w:t>
                  </w:r>
                </w:p>
              </w:tc>
            </w:tr>
            <w:tr w:rsidR="00DC08BE" w14:paraId="7BDB4E78" w14:textId="77777777" w:rsidTr="00C835D4">
              <w:trPr>
                <w:trHeight w:val="392"/>
              </w:trPr>
              <w:tc>
                <w:tcPr>
                  <w:tcW w:w="2424" w:type="dxa"/>
                </w:tcPr>
                <w:p w14:paraId="21E1C9A6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kst24"/>
                        <w:enabled/>
                        <w:calcOnExit w:val="0"/>
                        <w:textInput/>
                      </w:ffData>
                    </w:fldChar>
                  </w:r>
                  <w:bookmarkStart w:id="15" w:name="Tekst24"/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4819" w:type="dxa"/>
                </w:tcPr>
                <w:p w14:paraId="6E019B6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4EB39DCD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BB9A42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1E91157D" w14:textId="77777777" w:rsidTr="00C835D4">
              <w:trPr>
                <w:trHeight w:val="407"/>
              </w:trPr>
              <w:tc>
                <w:tcPr>
                  <w:tcW w:w="2424" w:type="dxa"/>
                </w:tcPr>
                <w:p w14:paraId="275E5DC9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6A40BC29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507F706C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408BEEB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3240F705" w14:textId="77777777" w:rsidTr="00C835D4">
              <w:trPr>
                <w:trHeight w:val="392"/>
              </w:trPr>
              <w:tc>
                <w:tcPr>
                  <w:tcW w:w="2424" w:type="dxa"/>
                </w:tcPr>
                <w:p w14:paraId="3EF22744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Tekst16"/>
                        <w:enabled/>
                        <w:calcOnExit w:val="0"/>
                        <w:textInput/>
                      </w:ffData>
                    </w:fldChar>
                  </w:r>
                  <w:bookmarkStart w:id="16" w:name="Tekst16"/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4819" w:type="dxa"/>
                </w:tcPr>
                <w:p w14:paraId="6AD920C9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26CBAAFE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E6BA25F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786F0F25" w14:textId="77777777" w:rsidTr="00C835D4">
              <w:trPr>
                <w:trHeight w:val="407"/>
              </w:trPr>
              <w:tc>
                <w:tcPr>
                  <w:tcW w:w="2424" w:type="dxa"/>
                </w:tcPr>
                <w:p w14:paraId="015152DC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27E485CF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4EE1F69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i/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E37A984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19FCA283" w14:textId="77777777" w:rsidTr="00C835D4">
              <w:trPr>
                <w:trHeight w:val="392"/>
              </w:trPr>
              <w:tc>
                <w:tcPr>
                  <w:tcW w:w="2424" w:type="dxa"/>
                </w:tcPr>
                <w:p w14:paraId="57A4ED09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6D265001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71D8191E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A487D53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6E82B2BC" w14:textId="77777777" w:rsidTr="00C835D4">
              <w:trPr>
                <w:trHeight w:val="392"/>
              </w:trPr>
              <w:tc>
                <w:tcPr>
                  <w:tcW w:w="2424" w:type="dxa"/>
                </w:tcPr>
                <w:p w14:paraId="0BF3286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0A619C5C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5DB83DF3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02D8CE4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0867C8CD" w14:textId="77777777" w:rsidTr="00C835D4">
              <w:trPr>
                <w:trHeight w:val="407"/>
              </w:trPr>
              <w:tc>
                <w:tcPr>
                  <w:tcW w:w="2424" w:type="dxa"/>
                </w:tcPr>
                <w:p w14:paraId="270FC113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226EB19F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0BA0F1B0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864A702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0E30E031" w14:textId="77777777" w:rsidTr="00C835D4">
              <w:trPr>
                <w:trHeight w:val="392"/>
              </w:trPr>
              <w:tc>
                <w:tcPr>
                  <w:tcW w:w="2424" w:type="dxa"/>
                </w:tcPr>
                <w:p w14:paraId="108F287B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5F10BF83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208FF3B6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D854EE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 w:rsidRPr="00C835D4"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C835D4"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 w:rsidRPr="00C835D4">
                    <w:rPr>
                      <w:i/>
                      <w:sz w:val="20"/>
                      <w:szCs w:val="20"/>
                    </w:rPr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separate"/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 w:rsidRPr="00C835D4"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C08BE" w14:paraId="05C53498" w14:textId="77777777" w:rsidTr="00C835D4">
              <w:trPr>
                <w:trHeight w:val="407"/>
              </w:trPr>
              <w:tc>
                <w:tcPr>
                  <w:tcW w:w="2424" w:type="dxa"/>
                </w:tcPr>
                <w:p w14:paraId="04157D57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19" w:type="dxa"/>
                </w:tcPr>
                <w:p w14:paraId="4776154C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27" w:type="dxa"/>
                </w:tcPr>
                <w:p w14:paraId="181BE246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0C44CDC" w14:textId="77777777" w:rsidR="00DC08BE" w:rsidRPr="00C835D4" w:rsidRDefault="00DC08BE" w:rsidP="00DC08BE">
                  <w:pPr>
                    <w:tabs>
                      <w:tab w:val="left" w:pos="1134"/>
                      <w:tab w:val="left" w:pos="2835"/>
                      <w:tab w:val="left" w:pos="4536"/>
                      <w:tab w:val="left" w:pos="6237"/>
                      <w:tab w:val="left" w:pos="8222"/>
                      <w:tab w:val="right" w:leader="underscore" w:pos="10490"/>
                    </w:tabs>
                    <w:spacing w:before="60" w:after="60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i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i/>
                      <w:sz w:val="20"/>
                      <w:szCs w:val="20"/>
                    </w:rPr>
                  </w:r>
                  <w:r>
                    <w:rPr>
                      <w:i/>
                      <w:sz w:val="20"/>
                      <w:szCs w:val="20"/>
                    </w:rPr>
                    <w:fldChar w:fldCharType="separate"/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i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97F662F" w14:textId="77777777" w:rsidR="00DC08BE" w:rsidRPr="006A2626" w:rsidRDefault="00DC08BE" w:rsidP="00DC08BE"/>
        </w:tc>
      </w:tr>
      <w:tr w:rsidR="00DC08BE" w14:paraId="0D7D3719" w14:textId="77777777" w:rsidTr="00AB258B">
        <w:trPr>
          <w:trHeight w:val="821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BE0" w14:textId="77777777" w:rsidR="00DC08BE" w:rsidRPr="007F3540" w:rsidRDefault="00DC08BE" w:rsidP="00DC08BE">
            <w:pPr>
              <w:tabs>
                <w:tab w:val="left" w:pos="1134"/>
                <w:tab w:val="left" w:pos="2835"/>
                <w:tab w:val="left" w:pos="4111"/>
                <w:tab w:val="left" w:pos="6237"/>
                <w:tab w:val="left" w:pos="8222"/>
                <w:tab w:val="right" w:leader="underscore" w:pos="10490"/>
              </w:tabs>
              <w:rPr>
                <w:b/>
              </w:rPr>
            </w:pPr>
            <w:r>
              <w:rPr>
                <w:b/>
              </w:rPr>
              <w:t>Bemærk ved SN2 skal det arbejdsbetingede behov begrundes:</w:t>
            </w:r>
          </w:p>
          <w:p w14:paraId="7E7F76E8" w14:textId="77777777" w:rsidR="00DC08BE" w:rsidRPr="00535A64" w:rsidRDefault="00DC08BE" w:rsidP="00DC08BE">
            <w:pPr>
              <w:tabs>
                <w:tab w:val="left" w:pos="1134"/>
                <w:tab w:val="left" w:pos="2835"/>
                <w:tab w:val="left" w:pos="4111"/>
                <w:tab w:val="left" w:pos="6237"/>
                <w:tab w:val="left" w:pos="8222"/>
                <w:tab w:val="right" w:leader="underscore" w:pos="10490"/>
              </w:tabs>
              <w:rPr>
                <w:bCs/>
                <w:sz w:val="20"/>
                <w:szCs w:val="20"/>
              </w:rPr>
            </w:pPr>
            <w:r w:rsidRPr="007F3540">
              <w:rPr>
                <w:sz w:val="22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17" w:name="Tekst27"/>
            <w:r w:rsidRPr="007F3540">
              <w:rPr>
                <w:sz w:val="22"/>
              </w:rPr>
              <w:instrText xml:space="preserve"> FORMTEXT </w:instrText>
            </w:r>
            <w:r w:rsidRPr="007F3540">
              <w:rPr>
                <w:sz w:val="22"/>
              </w:rPr>
            </w:r>
            <w:r w:rsidRPr="007F3540">
              <w:rPr>
                <w:sz w:val="22"/>
              </w:rPr>
              <w:fldChar w:fldCharType="separate"/>
            </w:r>
            <w:r w:rsidRPr="007F3540">
              <w:rPr>
                <w:noProof/>
                <w:sz w:val="22"/>
              </w:rPr>
              <w:t> </w:t>
            </w:r>
            <w:r w:rsidRPr="007F3540">
              <w:rPr>
                <w:noProof/>
                <w:sz w:val="22"/>
              </w:rPr>
              <w:t> </w:t>
            </w:r>
            <w:r w:rsidRPr="007F3540">
              <w:rPr>
                <w:noProof/>
                <w:sz w:val="22"/>
              </w:rPr>
              <w:t> </w:t>
            </w:r>
            <w:r w:rsidRPr="007F3540">
              <w:rPr>
                <w:noProof/>
                <w:sz w:val="22"/>
              </w:rPr>
              <w:t> </w:t>
            </w:r>
            <w:r w:rsidRPr="007F3540">
              <w:rPr>
                <w:noProof/>
                <w:sz w:val="22"/>
              </w:rPr>
              <w:t> </w:t>
            </w:r>
            <w:r w:rsidRPr="007F3540">
              <w:rPr>
                <w:sz w:val="22"/>
              </w:rPr>
              <w:fldChar w:fldCharType="end"/>
            </w:r>
            <w:bookmarkEnd w:id="17"/>
          </w:p>
        </w:tc>
        <w:tc>
          <w:tcPr>
            <w:tcW w:w="3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01B044" w14:textId="77777777" w:rsidR="00DC08BE" w:rsidRPr="007F3540" w:rsidRDefault="00DC08BE" w:rsidP="00DC08BE">
            <w:pPr>
              <w:tabs>
                <w:tab w:val="left" w:pos="1134"/>
                <w:tab w:val="left" w:pos="2835"/>
                <w:tab w:val="left" w:pos="4536"/>
                <w:tab w:val="left" w:pos="6237"/>
                <w:tab w:val="left" w:pos="8222"/>
                <w:tab w:val="right" w:leader="underscore" w:pos="10490"/>
              </w:tabs>
              <w:rPr>
                <w:b/>
              </w:rPr>
            </w:pPr>
            <w:r w:rsidRPr="007F3540">
              <w:rPr>
                <w:b/>
              </w:rPr>
              <w:t>Afdelingsleders navn:</w:t>
            </w:r>
          </w:p>
          <w:p w14:paraId="0835A811" w14:textId="4BC16CAC" w:rsidR="00DC08BE" w:rsidRPr="00FD03BB" w:rsidRDefault="00DC08BE" w:rsidP="00FD03BB">
            <w:pPr>
              <w:tabs>
                <w:tab w:val="left" w:pos="1134"/>
                <w:tab w:val="left" w:pos="2835"/>
                <w:tab w:val="left" w:pos="4536"/>
                <w:tab w:val="left" w:pos="6237"/>
                <w:tab w:val="left" w:pos="8222"/>
                <w:tab w:val="right" w:leader="underscore" w:pos="10490"/>
              </w:tabs>
              <w:rPr>
                <w:sz w:val="22"/>
              </w:rPr>
            </w:pPr>
            <w:r w:rsidRPr="007F3540">
              <w:rPr>
                <w:sz w:val="22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18" w:name="Tekst26"/>
            <w:r w:rsidRPr="007F3540">
              <w:rPr>
                <w:sz w:val="22"/>
                <w:u w:val="single"/>
              </w:rPr>
              <w:instrText xml:space="preserve"> FORMTEXT </w:instrText>
            </w:r>
            <w:r w:rsidRPr="007F3540">
              <w:rPr>
                <w:sz w:val="22"/>
                <w:u w:val="single"/>
              </w:rPr>
            </w:r>
            <w:r w:rsidRPr="007F3540">
              <w:rPr>
                <w:sz w:val="22"/>
                <w:u w:val="single"/>
              </w:rPr>
              <w:fldChar w:fldCharType="separate"/>
            </w:r>
            <w:r w:rsidRPr="007F3540">
              <w:rPr>
                <w:noProof/>
                <w:sz w:val="22"/>
                <w:u w:val="single"/>
              </w:rPr>
              <w:t> </w:t>
            </w:r>
            <w:r w:rsidRPr="007F3540">
              <w:rPr>
                <w:noProof/>
                <w:sz w:val="22"/>
                <w:u w:val="single"/>
              </w:rPr>
              <w:t> </w:t>
            </w:r>
            <w:r w:rsidRPr="007F3540">
              <w:rPr>
                <w:noProof/>
                <w:sz w:val="22"/>
                <w:u w:val="single"/>
              </w:rPr>
              <w:t> </w:t>
            </w:r>
            <w:r w:rsidRPr="007F3540">
              <w:rPr>
                <w:noProof/>
                <w:sz w:val="22"/>
                <w:u w:val="single"/>
              </w:rPr>
              <w:t> </w:t>
            </w:r>
            <w:r w:rsidRPr="007F3540">
              <w:rPr>
                <w:noProof/>
                <w:sz w:val="22"/>
                <w:u w:val="single"/>
              </w:rPr>
              <w:t> </w:t>
            </w:r>
            <w:r w:rsidRPr="007F3540">
              <w:rPr>
                <w:sz w:val="22"/>
                <w:u w:val="single"/>
              </w:rPr>
              <w:fldChar w:fldCharType="end"/>
            </w:r>
            <w:bookmarkEnd w:id="18"/>
          </w:p>
        </w:tc>
      </w:tr>
      <w:tr w:rsidR="00DC08BE" w14:paraId="70E7B028" w14:textId="77777777" w:rsidTr="00AB258B">
        <w:trPr>
          <w:trHeight w:val="602"/>
        </w:trPr>
        <w:tc>
          <w:tcPr>
            <w:tcW w:w="10774" w:type="dxa"/>
            <w:gridSpan w:val="9"/>
            <w:tcBorders>
              <w:top w:val="single" w:sz="4" w:space="0" w:color="auto"/>
            </w:tcBorders>
            <w:vAlign w:val="bottom"/>
          </w:tcPr>
          <w:p w14:paraId="17B75FEC" w14:textId="77777777" w:rsidR="00DC08BE" w:rsidRDefault="00DC08BE" w:rsidP="00DC08BE">
            <w:pPr>
              <w:tabs>
                <w:tab w:val="left" w:pos="1134"/>
                <w:tab w:val="left" w:pos="2835"/>
                <w:tab w:val="left" w:pos="4111"/>
                <w:tab w:val="left" w:pos="6237"/>
                <w:tab w:val="left" w:pos="8222"/>
                <w:tab w:val="right" w:leader="underscore" w:pos="10490"/>
              </w:tabs>
            </w:pPr>
            <w:r w:rsidRPr="00535A64">
              <w:rPr>
                <w:color w:val="FF0000"/>
                <w:sz w:val="20"/>
                <w:szCs w:val="20"/>
              </w:rPr>
              <w:t xml:space="preserve">Blanketten sendes pr. mail fra </w:t>
            </w:r>
            <w:r w:rsidRPr="00535A64">
              <w:rPr>
                <w:b/>
                <w:color w:val="FF0000"/>
                <w:sz w:val="20"/>
                <w:szCs w:val="20"/>
              </w:rPr>
              <w:t>Outlook</w:t>
            </w:r>
            <w:r w:rsidRPr="00535A64">
              <w:rPr>
                <w:color w:val="FF0000"/>
                <w:sz w:val="20"/>
                <w:szCs w:val="20"/>
              </w:rPr>
              <w:t xml:space="preserve"> som vedhæftet fil til: </w:t>
            </w:r>
            <w:r w:rsidRPr="00535A64">
              <w:rPr>
                <w:b/>
                <w:bCs/>
                <w:color w:val="FF0000"/>
                <w:sz w:val="20"/>
                <w:szCs w:val="20"/>
              </w:rPr>
              <w:t xml:space="preserve">Postkasse Autorisation 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( </w:t>
            </w:r>
            <w:hyperlink r:id="rId9" w:history="1">
              <w:r w:rsidRPr="003A6568">
                <w:rPr>
                  <w:rStyle w:val="Hyperlink"/>
                  <w:b/>
                  <w:bCs/>
                  <w:sz w:val="20"/>
                  <w:szCs w:val="20"/>
                </w:rPr>
                <w:t>autorisation@nyborg.dk</w:t>
              </w:r>
            </w:hyperlink>
            <w:r>
              <w:rPr>
                <w:b/>
                <w:bCs/>
                <w:color w:val="FF0000"/>
                <w:sz w:val="20"/>
                <w:szCs w:val="20"/>
              </w:rPr>
              <w:t xml:space="preserve"> ) </w:t>
            </w:r>
            <w:r>
              <w:rPr>
                <w:bCs/>
                <w:color w:val="FF0000"/>
                <w:sz w:val="20"/>
                <w:szCs w:val="20"/>
              </w:rPr>
              <w:t xml:space="preserve">og skal være </w:t>
            </w:r>
            <w:r w:rsidRPr="00535A64">
              <w:rPr>
                <w:bCs/>
                <w:color w:val="FF0000"/>
                <w:sz w:val="20"/>
                <w:szCs w:val="20"/>
              </w:rPr>
              <w:t>sendt fra den nærmeste personaleleder.</w:t>
            </w:r>
          </w:p>
        </w:tc>
      </w:tr>
    </w:tbl>
    <w:p w14:paraId="035DDD0E" w14:textId="208983D3" w:rsidR="00046F4A" w:rsidRPr="005D4DFE" w:rsidRDefault="003438DC" w:rsidP="003D5A63">
      <w:pPr>
        <w:jc w:val="right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 xml:space="preserve">Version nr.: </w:t>
      </w:r>
      <w:r w:rsidR="009E7EC9">
        <w:rPr>
          <w:rFonts w:ascii="Arial" w:hAnsi="Arial" w:cs="Arial"/>
          <w:i/>
          <w:color w:val="808080"/>
          <w:sz w:val="16"/>
          <w:szCs w:val="16"/>
        </w:rPr>
        <w:t>1</w:t>
      </w:r>
      <w:r w:rsidR="00E7532E">
        <w:rPr>
          <w:rFonts w:ascii="Arial" w:hAnsi="Arial" w:cs="Arial"/>
          <w:i/>
          <w:color w:val="808080"/>
          <w:sz w:val="16"/>
          <w:szCs w:val="16"/>
        </w:rPr>
        <w:t>9</w:t>
      </w:r>
      <w:r w:rsidR="0050796F">
        <w:rPr>
          <w:rFonts w:ascii="Arial" w:hAnsi="Arial" w:cs="Arial"/>
          <w:i/>
          <w:color w:val="808080"/>
          <w:sz w:val="16"/>
          <w:szCs w:val="16"/>
        </w:rPr>
        <w:t>.</w:t>
      </w:r>
      <w:r w:rsidR="00365577">
        <w:rPr>
          <w:rFonts w:ascii="Arial" w:hAnsi="Arial" w:cs="Arial"/>
          <w:i/>
          <w:color w:val="808080"/>
          <w:sz w:val="16"/>
          <w:szCs w:val="16"/>
        </w:rPr>
        <w:t>0</w:t>
      </w:r>
      <w:r w:rsidR="009E7EC9">
        <w:rPr>
          <w:rFonts w:ascii="Arial" w:hAnsi="Arial" w:cs="Arial"/>
          <w:i/>
          <w:color w:val="808080"/>
          <w:sz w:val="16"/>
          <w:szCs w:val="16"/>
        </w:rPr>
        <w:t>5</w:t>
      </w:r>
      <w:r w:rsidR="009E7A0C">
        <w:rPr>
          <w:rFonts w:ascii="Arial" w:hAnsi="Arial" w:cs="Arial"/>
          <w:i/>
          <w:color w:val="808080"/>
          <w:sz w:val="16"/>
          <w:szCs w:val="16"/>
        </w:rPr>
        <w:t>.</w:t>
      </w:r>
      <w:r w:rsidR="00D76366">
        <w:rPr>
          <w:rFonts w:ascii="Arial" w:hAnsi="Arial" w:cs="Arial"/>
          <w:i/>
          <w:color w:val="808080"/>
          <w:sz w:val="16"/>
          <w:szCs w:val="16"/>
        </w:rPr>
        <w:t>202</w:t>
      </w:r>
      <w:r w:rsidR="009E7EC9">
        <w:rPr>
          <w:rFonts w:ascii="Arial" w:hAnsi="Arial" w:cs="Arial"/>
          <w:i/>
          <w:color w:val="808080"/>
          <w:sz w:val="16"/>
          <w:szCs w:val="16"/>
        </w:rPr>
        <w:t>5</w:t>
      </w:r>
    </w:p>
    <w:sectPr w:rsidR="00046F4A" w:rsidRPr="005D4DFE" w:rsidSect="006A0B16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5639" w14:textId="77777777" w:rsidR="00F04017" w:rsidRDefault="00F04017" w:rsidP="004F7700">
      <w:r>
        <w:separator/>
      </w:r>
    </w:p>
  </w:endnote>
  <w:endnote w:type="continuationSeparator" w:id="0">
    <w:p w14:paraId="30B66512" w14:textId="77777777" w:rsidR="00F04017" w:rsidRDefault="00F04017" w:rsidP="004F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6B32" w14:textId="77777777" w:rsidR="00F04017" w:rsidRDefault="00F04017" w:rsidP="004F7700">
      <w:r>
        <w:separator/>
      </w:r>
    </w:p>
  </w:footnote>
  <w:footnote w:type="continuationSeparator" w:id="0">
    <w:p w14:paraId="2DD6ED09" w14:textId="77777777" w:rsidR="00F04017" w:rsidRDefault="00F04017" w:rsidP="004F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46E7"/>
    <w:multiLevelType w:val="hybridMultilevel"/>
    <w:tmpl w:val="A9BC34B0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63832"/>
    <w:multiLevelType w:val="hybridMultilevel"/>
    <w:tmpl w:val="EA94AE3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674E5"/>
    <w:multiLevelType w:val="hybridMultilevel"/>
    <w:tmpl w:val="700CD5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319C"/>
    <w:multiLevelType w:val="hybridMultilevel"/>
    <w:tmpl w:val="2E1C3E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96870"/>
    <w:multiLevelType w:val="hybridMultilevel"/>
    <w:tmpl w:val="CF3E2B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64037">
    <w:abstractNumId w:val="4"/>
  </w:num>
  <w:num w:numId="2" w16cid:durableId="1663773522">
    <w:abstractNumId w:val="1"/>
  </w:num>
  <w:num w:numId="3" w16cid:durableId="401683759">
    <w:abstractNumId w:val="0"/>
  </w:num>
  <w:num w:numId="4" w16cid:durableId="1488475943">
    <w:abstractNumId w:val="2"/>
  </w:num>
  <w:num w:numId="5" w16cid:durableId="243299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37D"/>
    <w:rsid w:val="0000211F"/>
    <w:rsid w:val="00007346"/>
    <w:rsid w:val="0000751B"/>
    <w:rsid w:val="0000754B"/>
    <w:rsid w:val="0001139D"/>
    <w:rsid w:val="0001468E"/>
    <w:rsid w:val="000165F6"/>
    <w:rsid w:val="00023CFB"/>
    <w:rsid w:val="00032F4A"/>
    <w:rsid w:val="000349CB"/>
    <w:rsid w:val="00035622"/>
    <w:rsid w:val="00036ACB"/>
    <w:rsid w:val="00040F92"/>
    <w:rsid w:val="00044C41"/>
    <w:rsid w:val="00044EBD"/>
    <w:rsid w:val="000452BF"/>
    <w:rsid w:val="00046F4A"/>
    <w:rsid w:val="000512F4"/>
    <w:rsid w:val="00061CB7"/>
    <w:rsid w:val="00063D22"/>
    <w:rsid w:val="000649A3"/>
    <w:rsid w:val="000657B0"/>
    <w:rsid w:val="00066E3F"/>
    <w:rsid w:val="000701A5"/>
    <w:rsid w:val="00072BB9"/>
    <w:rsid w:val="000759A5"/>
    <w:rsid w:val="00076585"/>
    <w:rsid w:val="00082899"/>
    <w:rsid w:val="00083F73"/>
    <w:rsid w:val="00092FE2"/>
    <w:rsid w:val="000A1D68"/>
    <w:rsid w:val="000A6064"/>
    <w:rsid w:val="000B4762"/>
    <w:rsid w:val="000C016D"/>
    <w:rsid w:val="000C780A"/>
    <w:rsid w:val="000D5DB1"/>
    <w:rsid w:val="000D6A84"/>
    <w:rsid w:val="000D7E80"/>
    <w:rsid w:val="000E58F4"/>
    <w:rsid w:val="000F1CEB"/>
    <w:rsid w:val="000F1DE9"/>
    <w:rsid w:val="000F7F38"/>
    <w:rsid w:val="00103E3F"/>
    <w:rsid w:val="001119D0"/>
    <w:rsid w:val="00120098"/>
    <w:rsid w:val="00124EEA"/>
    <w:rsid w:val="001258AB"/>
    <w:rsid w:val="00136D49"/>
    <w:rsid w:val="00136F16"/>
    <w:rsid w:val="00140CA9"/>
    <w:rsid w:val="001420CF"/>
    <w:rsid w:val="00150798"/>
    <w:rsid w:val="00152662"/>
    <w:rsid w:val="00152C08"/>
    <w:rsid w:val="00162728"/>
    <w:rsid w:val="00163F53"/>
    <w:rsid w:val="00166C89"/>
    <w:rsid w:val="00181137"/>
    <w:rsid w:val="0018291F"/>
    <w:rsid w:val="0018432C"/>
    <w:rsid w:val="00184DAD"/>
    <w:rsid w:val="00193343"/>
    <w:rsid w:val="00196018"/>
    <w:rsid w:val="001961CB"/>
    <w:rsid w:val="001A2A94"/>
    <w:rsid w:val="001A7F1B"/>
    <w:rsid w:val="001B56AC"/>
    <w:rsid w:val="001B6894"/>
    <w:rsid w:val="001C0AED"/>
    <w:rsid w:val="001C36EE"/>
    <w:rsid w:val="001D6F1D"/>
    <w:rsid w:val="001D7571"/>
    <w:rsid w:val="001E3407"/>
    <w:rsid w:val="001F0127"/>
    <w:rsid w:val="001F43A0"/>
    <w:rsid w:val="001F63FF"/>
    <w:rsid w:val="00212369"/>
    <w:rsid w:val="00212692"/>
    <w:rsid w:val="00213188"/>
    <w:rsid w:val="002147F8"/>
    <w:rsid w:val="002154E1"/>
    <w:rsid w:val="00233494"/>
    <w:rsid w:val="002366B3"/>
    <w:rsid w:val="002473C7"/>
    <w:rsid w:val="002511F1"/>
    <w:rsid w:val="00253441"/>
    <w:rsid w:val="00254CED"/>
    <w:rsid w:val="00255E9A"/>
    <w:rsid w:val="0025618A"/>
    <w:rsid w:val="002605B8"/>
    <w:rsid w:val="00262921"/>
    <w:rsid w:val="00262DF6"/>
    <w:rsid w:val="00263252"/>
    <w:rsid w:val="00266A96"/>
    <w:rsid w:val="00267CB3"/>
    <w:rsid w:val="00271C10"/>
    <w:rsid w:val="002800C1"/>
    <w:rsid w:val="0028065D"/>
    <w:rsid w:val="0028233E"/>
    <w:rsid w:val="00282CB0"/>
    <w:rsid w:val="002955DD"/>
    <w:rsid w:val="00297EC8"/>
    <w:rsid w:val="002E434D"/>
    <w:rsid w:val="002E4B58"/>
    <w:rsid w:val="002F1458"/>
    <w:rsid w:val="002F4ACD"/>
    <w:rsid w:val="002F5D62"/>
    <w:rsid w:val="002F721E"/>
    <w:rsid w:val="0031535F"/>
    <w:rsid w:val="003156DF"/>
    <w:rsid w:val="00316E8E"/>
    <w:rsid w:val="00317D71"/>
    <w:rsid w:val="003225E5"/>
    <w:rsid w:val="0032369B"/>
    <w:rsid w:val="00334AFC"/>
    <w:rsid w:val="003438DC"/>
    <w:rsid w:val="00344A0F"/>
    <w:rsid w:val="00350AE6"/>
    <w:rsid w:val="00350B57"/>
    <w:rsid w:val="00351290"/>
    <w:rsid w:val="00353B29"/>
    <w:rsid w:val="00361C16"/>
    <w:rsid w:val="00364242"/>
    <w:rsid w:val="00365577"/>
    <w:rsid w:val="003753CE"/>
    <w:rsid w:val="003777FC"/>
    <w:rsid w:val="0037786A"/>
    <w:rsid w:val="0039065E"/>
    <w:rsid w:val="00390FBE"/>
    <w:rsid w:val="003A0524"/>
    <w:rsid w:val="003A168C"/>
    <w:rsid w:val="003A18D7"/>
    <w:rsid w:val="003A56F3"/>
    <w:rsid w:val="003A6957"/>
    <w:rsid w:val="003B01D1"/>
    <w:rsid w:val="003B10FD"/>
    <w:rsid w:val="003B4D16"/>
    <w:rsid w:val="003C609E"/>
    <w:rsid w:val="003D1BA6"/>
    <w:rsid w:val="003D5A63"/>
    <w:rsid w:val="003D7E2D"/>
    <w:rsid w:val="003E2CCF"/>
    <w:rsid w:val="003F27B3"/>
    <w:rsid w:val="004000C5"/>
    <w:rsid w:val="00402C80"/>
    <w:rsid w:val="004033DF"/>
    <w:rsid w:val="00404A04"/>
    <w:rsid w:val="0040619D"/>
    <w:rsid w:val="00410B5F"/>
    <w:rsid w:val="00421966"/>
    <w:rsid w:val="00426BEB"/>
    <w:rsid w:val="0042720B"/>
    <w:rsid w:val="004308EF"/>
    <w:rsid w:val="00436D8A"/>
    <w:rsid w:val="00445C38"/>
    <w:rsid w:val="0046217B"/>
    <w:rsid w:val="004642D6"/>
    <w:rsid w:val="00467574"/>
    <w:rsid w:val="00467582"/>
    <w:rsid w:val="004709E3"/>
    <w:rsid w:val="00471366"/>
    <w:rsid w:val="00487D74"/>
    <w:rsid w:val="00494C97"/>
    <w:rsid w:val="00495969"/>
    <w:rsid w:val="004A07FB"/>
    <w:rsid w:val="004A4323"/>
    <w:rsid w:val="004A661A"/>
    <w:rsid w:val="004B28BE"/>
    <w:rsid w:val="004B3638"/>
    <w:rsid w:val="004B5FED"/>
    <w:rsid w:val="004B66B8"/>
    <w:rsid w:val="004C367A"/>
    <w:rsid w:val="004C3A58"/>
    <w:rsid w:val="004D16B4"/>
    <w:rsid w:val="004D25B8"/>
    <w:rsid w:val="004E237D"/>
    <w:rsid w:val="004E32FA"/>
    <w:rsid w:val="004F32A7"/>
    <w:rsid w:val="004F6F79"/>
    <w:rsid w:val="004F7700"/>
    <w:rsid w:val="00502EAE"/>
    <w:rsid w:val="005059CF"/>
    <w:rsid w:val="0050655D"/>
    <w:rsid w:val="0050796F"/>
    <w:rsid w:val="005223A5"/>
    <w:rsid w:val="005274B9"/>
    <w:rsid w:val="00527E89"/>
    <w:rsid w:val="0054052C"/>
    <w:rsid w:val="005430DF"/>
    <w:rsid w:val="00543204"/>
    <w:rsid w:val="00546526"/>
    <w:rsid w:val="005538FC"/>
    <w:rsid w:val="00555C44"/>
    <w:rsid w:val="00556333"/>
    <w:rsid w:val="0056047A"/>
    <w:rsid w:val="005611CD"/>
    <w:rsid w:val="00561792"/>
    <w:rsid w:val="005653CE"/>
    <w:rsid w:val="0056624C"/>
    <w:rsid w:val="00572520"/>
    <w:rsid w:val="00574EF4"/>
    <w:rsid w:val="0058270F"/>
    <w:rsid w:val="0059115C"/>
    <w:rsid w:val="00591DC6"/>
    <w:rsid w:val="00595623"/>
    <w:rsid w:val="00597087"/>
    <w:rsid w:val="005A152F"/>
    <w:rsid w:val="005A6D41"/>
    <w:rsid w:val="005B1BE9"/>
    <w:rsid w:val="005B2BFD"/>
    <w:rsid w:val="005B39A9"/>
    <w:rsid w:val="005B41AA"/>
    <w:rsid w:val="005B5496"/>
    <w:rsid w:val="005C3B1F"/>
    <w:rsid w:val="005C3E4B"/>
    <w:rsid w:val="005C40A9"/>
    <w:rsid w:val="005C5ACC"/>
    <w:rsid w:val="005C64C6"/>
    <w:rsid w:val="005C73B7"/>
    <w:rsid w:val="005C7CCA"/>
    <w:rsid w:val="005D4DFE"/>
    <w:rsid w:val="005D5504"/>
    <w:rsid w:val="005E487C"/>
    <w:rsid w:val="005F27A3"/>
    <w:rsid w:val="005F7332"/>
    <w:rsid w:val="006058D4"/>
    <w:rsid w:val="006143DE"/>
    <w:rsid w:val="00621047"/>
    <w:rsid w:val="00621A3C"/>
    <w:rsid w:val="006249EE"/>
    <w:rsid w:val="00627D0A"/>
    <w:rsid w:val="00634FA1"/>
    <w:rsid w:val="00636B7E"/>
    <w:rsid w:val="00640618"/>
    <w:rsid w:val="006444DA"/>
    <w:rsid w:val="00646582"/>
    <w:rsid w:val="006474A6"/>
    <w:rsid w:val="0065298E"/>
    <w:rsid w:val="006552A2"/>
    <w:rsid w:val="00666541"/>
    <w:rsid w:val="00673FCF"/>
    <w:rsid w:val="006824EC"/>
    <w:rsid w:val="00683EE0"/>
    <w:rsid w:val="00685791"/>
    <w:rsid w:val="00690286"/>
    <w:rsid w:val="0069767F"/>
    <w:rsid w:val="006A0B16"/>
    <w:rsid w:val="006A0FDA"/>
    <w:rsid w:val="006A2626"/>
    <w:rsid w:val="006A2DF9"/>
    <w:rsid w:val="006B0143"/>
    <w:rsid w:val="006B4299"/>
    <w:rsid w:val="006B5F0B"/>
    <w:rsid w:val="006D1C07"/>
    <w:rsid w:val="006D47B1"/>
    <w:rsid w:val="006D4E64"/>
    <w:rsid w:val="006D7FD8"/>
    <w:rsid w:val="006E142C"/>
    <w:rsid w:val="006E1966"/>
    <w:rsid w:val="006F4C6D"/>
    <w:rsid w:val="006F6BB6"/>
    <w:rsid w:val="006F714F"/>
    <w:rsid w:val="006F7708"/>
    <w:rsid w:val="0070031D"/>
    <w:rsid w:val="0071325C"/>
    <w:rsid w:val="00721130"/>
    <w:rsid w:val="00722161"/>
    <w:rsid w:val="007334DD"/>
    <w:rsid w:val="00736EB6"/>
    <w:rsid w:val="00737AB2"/>
    <w:rsid w:val="00737B21"/>
    <w:rsid w:val="00741355"/>
    <w:rsid w:val="007416F5"/>
    <w:rsid w:val="007422A7"/>
    <w:rsid w:val="007426AD"/>
    <w:rsid w:val="00747DE0"/>
    <w:rsid w:val="00750C98"/>
    <w:rsid w:val="007529FB"/>
    <w:rsid w:val="00753BD5"/>
    <w:rsid w:val="00755DC4"/>
    <w:rsid w:val="00756F26"/>
    <w:rsid w:val="0076094D"/>
    <w:rsid w:val="0076460D"/>
    <w:rsid w:val="007719F6"/>
    <w:rsid w:val="00771BED"/>
    <w:rsid w:val="00772038"/>
    <w:rsid w:val="00772823"/>
    <w:rsid w:val="0077625F"/>
    <w:rsid w:val="00777F77"/>
    <w:rsid w:val="00782944"/>
    <w:rsid w:val="007838D8"/>
    <w:rsid w:val="00784F4F"/>
    <w:rsid w:val="00791B49"/>
    <w:rsid w:val="00795F27"/>
    <w:rsid w:val="007A2B5F"/>
    <w:rsid w:val="007B2725"/>
    <w:rsid w:val="007B52D2"/>
    <w:rsid w:val="007C1EAE"/>
    <w:rsid w:val="007C2ACE"/>
    <w:rsid w:val="007C30F4"/>
    <w:rsid w:val="007D4522"/>
    <w:rsid w:val="007D4B63"/>
    <w:rsid w:val="007E147F"/>
    <w:rsid w:val="007E7884"/>
    <w:rsid w:val="007F26C1"/>
    <w:rsid w:val="007F348D"/>
    <w:rsid w:val="007F3540"/>
    <w:rsid w:val="00812825"/>
    <w:rsid w:val="00815A60"/>
    <w:rsid w:val="008162D0"/>
    <w:rsid w:val="0082507F"/>
    <w:rsid w:val="00835CBA"/>
    <w:rsid w:val="00836DA9"/>
    <w:rsid w:val="00842EF1"/>
    <w:rsid w:val="00843FAE"/>
    <w:rsid w:val="00855D02"/>
    <w:rsid w:val="008575D9"/>
    <w:rsid w:val="00857736"/>
    <w:rsid w:val="008647A9"/>
    <w:rsid w:val="008672EE"/>
    <w:rsid w:val="00871A13"/>
    <w:rsid w:val="008731C1"/>
    <w:rsid w:val="008752A8"/>
    <w:rsid w:val="008916A2"/>
    <w:rsid w:val="008A3789"/>
    <w:rsid w:val="008A49B7"/>
    <w:rsid w:val="008A728D"/>
    <w:rsid w:val="008B2677"/>
    <w:rsid w:val="008B26A0"/>
    <w:rsid w:val="008B2F78"/>
    <w:rsid w:val="008B4C74"/>
    <w:rsid w:val="008B57E1"/>
    <w:rsid w:val="008B6991"/>
    <w:rsid w:val="008B7100"/>
    <w:rsid w:val="008C447C"/>
    <w:rsid w:val="008D5A4C"/>
    <w:rsid w:val="008D781B"/>
    <w:rsid w:val="008E0560"/>
    <w:rsid w:val="008E318E"/>
    <w:rsid w:val="008E5BDC"/>
    <w:rsid w:val="008F029B"/>
    <w:rsid w:val="008F2CD0"/>
    <w:rsid w:val="008F343B"/>
    <w:rsid w:val="008F388A"/>
    <w:rsid w:val="008F3FCD"/>
    <w:rsid w:val="008F46EF"/>
    <w:rsid w:val="00901C73"/>
    <w:rsid w:val="009029AF"/>
    <w:rsid w:val="00902FBB"/>
    <w:rsid w:val="00905A3C"/>
    <w:rsid w:val="0091037C"/>
    <w:rsid w:val="00913033"/>
    <w:rsid w:val="009175D0"/>
    <w:rsid w:val="0092132F"/>
    <w:rsid w:val="009236B2"/>
    <w:rsid w:val="0093272A"/>
    <w:rsid w:val="0093584B"/>
    <w:rsid w:val="009369F7"/>
    <w:rsid w:val="009372A0"/>
    <w:rsid w:val="0094142E"/>
    <w:rsid w:val="00943CA2"/>
    <w:rsid w:val="00945590"/>
    <w:rsid w:val="0095027E"/>
    <w:rsid w:val="009547CA"/>
    <w:rsid w:val="00964B3F"/>
    <w:rsid w:val="00964CC2"/>
    <w:rsid w:val="0096537F"/>
    <w:rsid w:val="009663B9"/>
    <w:rsid w:val="009750D7"/>
    <w:rsid w:val="009778A9"/>
    <w:rsid w:val="00984068"/>
    <w:rsid w:val="0098573D"/>
    <w:rsid w:val="00992E5E"/>
    <w:rsid w:val="00993EC5"/>
    <w:rsid w:val="009954E2"/>
    <w:rsid w:val="009A19BB"/>
    <w:rsid w:val="009A6876"/>
    <w:rsid w:val="009A6DA7"/>
    <w:rsid w:val="009B0969"/>
    <w:rsid w:val="009B499E"/>
    <w:rsid w:val="009B6314"/>
    <w:rsid w:val="009C63B4"/>
    <w:rsid w:val="009C64A1"/>
    <w:rsid w:val="009C6A8D"/>
    <w:rsid w:val="009D0496"/>
    <w:rsid w:val="009D5A5F"/>
    <w:rsid w:val="009D74B2"/>
    <w:rsid w:val="009E0E21"/>
    <w:rsid w:val="009E22BE"/>
    <w:rsid w:val="009E66F3"/>
    <w:rsid w:val="009E7A0C"/>
    <w:rsid w:val="009E7EC9"/>
    <w:rsid w:val="009F39A6"/>
    <w:rsid w:val="009F41E4"/>
    <w:rsid w:val="009F47A4"/>
    <w:rsid w:val="009F54AD"/>
    <w:rsid w:val="009F54F4"/>
    <w:rsid w:val="009F5751"/>
    <w:rsid w:val="009F5E9E"/>
    <w:rsid w:val="00A06AC0"/>
    <w:rsid w:val="00A1521C"/>
    <w:rsid w:val="00A24922"/>
    <w:rsid w:val="00A25A9F"/>
    <w:rsid w:val="00A30F31"/>
    <w:rsid w:val="00A341CA"/>
    <w:rsid w:val="00A365C2"/>
    <w:rsid w:val="00A4062D"/>
    <w:rsid w:val="00A52FAF"/>
    <w:rsid w:val="00A53AD5"/>
    <w:rsid w:val="00A54A10"/>
    <w:rsid w:val="00A54C0D"/>
    <w:rsid w:val="00A5581D"/>
    <w:rsid w:val="00A60DEF"/>
    <w:rsid w:val="00A655FA"/>
    <w:rsid w:val="00A75095"/>
    <w:rsid w:val="00A75FC9"/>
    <w:rsid w:val="00A772B8"/>
    <w:rsid w:val="00A823C1"/>
    <w:rsid w:val="00A8297A"/>
    <w:rsid w:val="00A86BB5"/>
    <w:rsid w:val="00A86D8E"/>
    <w:rsid w:val="00A87C10"/>
    <w:rsid w:val="00A944B4"/>
    <w:rsid w:val="00A95CFE"/>
    <w:rsid w:val="00AA7E6A"/>
    <w:rsid w:val="00AB03AE"/>
    <w:rsid w:val="00AB18B7"/>
    <w:rsid w:val="00AB258B"/>
    <w:rsid w:val="00AB32AE"/>
    <w:rsid w:val="00AB6E0D"/>
    <w:rsid w:val="00AB78D7"/>
    <w:rsid w:val="00AC4258"/>
    <w:rsid w:val="00AD1DDD"/>
    <w:rsid w:val="00AD43D6"/>
    <w:rsid w:val="00AD5952"/>
    <w:rsid w:val="00AD65E5"/>
    <w:rsid w:val="00AD6C07"/>
    <w:rsid w:val="00AE2577"/>
    <w:rsid w:val="00AE5AD0"/>
    <w:rsid w:val="00AE612A"/>
    <w:rsid w:val="00AF1C9A"/>
    <w:rsid w:val="00B04208"/>
    <w:rsid w:val="00B056E7"/>
    <w:rsid w:val="00B12543"/>
    <w:rsid w:val="00B1256B"/>
    <w:rsid w:val="00B14028"/>
    <w:rsid w:val="00B14E3F"/>
    <w:rsid w:val="00B22C6B"/>
    <w:rsid w:val="00B27B2C"/>
    <w:rsid w:val="00B31C95"/>
    <w:rsid w:val="00B37C40"/>
    <w:rsid w:val="00B401A9"/>
    <w:rsid w:val="00B4072C"/>
    <w:rsid w:val="00B4157A"/>
    <w:rsid w:val="00B42447"/>
    <w:rsid w:val="00B43C83"/>
    <w:rsid w:val="00B44247"/>
    <w:rsid w:val="00B54F76"/>
    <w:rsid w:val="00B64F65"/>
    <w:rsid w:val="00B65EBC"/>
    <w:rsid w:val="00B66929"/>
    <w:rsid w:val="00B70CEE"/>
    <w:rsid w:val="00B72A67"/>
    <w:rsid w:val="00B94B5D"/>
    <w:rsid w:val="00B95E34"/>
    <w:rsid w:val="00B96E9E"/>
    <w:rsid w:val="00BB78BE"/>
    <w:rsid w:val="00BC0645"/>
    <w:rsid w:val="00BC4769"/>
    <w:rsid w:val="00BD2613"/>
    <w:rsid w:val="00BD33ED"/>
    <w:rsid w:val="00BD7740"/>
    <w:rsid w:val="00BE141F"/>
    <w:rsid w:val="00BE4037"/>
    <w:rsid w:val="00BE77FB"/>
    <w:rsid w:val="00BE7C46"/>
    <w:rsid w:val="00BF338F"/>
    <w:rsid w:val="00C07244"/>
    <w:rsid w:val="00C076A0"/>
    <w:rsid w:val="00C1043A"/>
    <w:rsid w:val="00C14640"/>
    <w:rsid w:val="00C227D6"/>
    <w:rsid w:val="00C25EFF"/>
    <w:rsid w:val="00C26287"/>
    <w:rsid w:val="00C31422"/>
    <w:rsid w:val="00C33500"/>
    <w:rsid w:val="00C3404A"/>
    <w:rsid w:val="00C43FB1"/>
    <w:rsid w:val="00C45B0B"/>
    <w:rsid w:val="00C45BE6"/>
    <w:rsid w:val="00C4785C"/>
    <w:rsid w:val="00C53BF1"/>
    <w:rsid w:val="00C574A4"/>
    <w:rsid w:val="00C728F3"/>
    <w:rsid w:val="00C74A3C"/>
    <w:rsid w:val="00C80BD5"/>
    <w:rsid w:val="00C835D4"/>
    <w:rsid w:val="00C85812"/>
    <w:rsid w:val="00C867B9"/>
    <w:rsid w:val="00C9032E"/>
    <w:rsid w:val="00C9056E"/>
    <w:rsid w:val="00C9206D"/>
    <w:rsid w:val="00C939B9"/>
    <w:rsid w:val="00C95298"/>
    <w:rsid w:val="00C97BE8"/>
    <w:rsid w:val="00CB0D12"/>
    <w:rsid w:val="00CB343B"/>
    <w:rsid w:val="00CC3119"/>
    <w:rsid w:val="00CC680D"/>
    <w:rsid w:val="00CD156D"/>
    <w:rsid w:val="00CD1A5C"/>
    <w:rsid w:val="00CD3AF9"/>
    <w:rsid w:val="00CD41B3"/>
    <w:rsid w:val="00CD6F4A"/>
    <w:rsid w:val="00CE1951"/>
    <w:rsid w:val="00CE4E46"/>
    <w:rsid w:val="00CF310E"/>
    <w:rsid w:val="00CF3A7C"/>
    <w:rsid w:val="00CF6D10"/>
    <w:rsid w:val="00CF7807"/>
    <w:rsid w:val="00D00046"/>
    <w:rsid w:val="00D00573"/>
    <w:rsid w:val="00D024FF"/>
    <w:rsid w:val="00D04D10"/>
    <w:rsid w:val="00D0533A"/>
    <w:rsid w:val="00D0640A"/>
    <w:rsid w:val="00D11463"/>
    <w:rsid w:val="00D15A18"/>
    <w:rsid w:val="00D15C85"/>
    <w:rsid w:val="00D1696C"/>
    <w:rsid w:val="00D223B0"/>
    <w:rsid w:val="00D2457C"/>
    <w:rsid w:val="00D31F7A"/>
    <w:rsid w:val="00D453E2"/>
    <w:rsid w:val="00D50DAD"/>
    <w:rsid w:val="00D50F80"/>
    <w:rsid w:val="00D519DA"/>
    <w:rsid w:val="00D52401"/>
    <w:rsid w:val="00D546AF"/>
    <w:rsid w:val="00D57179"/>
    <w:rsid w:val="00D5742A"/>
    <w:rsid w:val="00D63405"/>
    <w:rsid w:val="00D634C5"/>
    <w:rsid w:val="00D65292"/>
    <w:rsid w:val="00D708E9"/>
    <w:rsid w:val="00D76366"/>
    <w:rsid w:val="00D764DD"/>
    <w:rsid w:val="00D859A4"/>
    <w:rsid w:val="00D86428"/>
    <w:rsid w:val="00D975BD"/>
    <w:rsid w:val="00DA1EC8"/>
    <w:rsid w:val="00DA6241"/>
    <w:rsid w:val="00DB18B9"/>
    <w:rsid w:val="00DB2C12"/>
    <w:rsid w:val="00DB74DB"/>
    <w:rsid w:val="00DC0616"/>
    <w:rsid w:val="00DC08BE"/>
    <w:rsid w:val="00DC2A32"/>
    <w:rsid w:val="00DC39BC"/>
    <w:rsid w:val="00DC39E1"/>
    <w:rsid w:val="00DD36D8"/>
    <w:rsid w:val="00DD422F"/>
    <w:rsid w:val="00DD5275"/>
    <w:rsid w:val="00DD57C8"/>
    <w:rsid w:val="00DD7589"/>
    <w:rsid w:val="00DD7BAE"/>
    <w:rsid w:val="00DE6C83"/>
    <w:rsid w:val="00DF37FD"/>
    <w:rsid w:val="00DF5310"/>
    <w:rsid w:val="00DF65C4"/>
    <w:rsid w:val="00DF794B"/>
    <w:rsid w:val="00E00640"/>
    <w:rsid w:val="00E02834"/>
    <w:rsid w:val="00E06AF5"/>
    <w:rsid w:val="00E11954"/>
    <w:rsid w:val="00E1376C"/>
    <w:rsid w:val="00E13DEB"/>
    <w:rsid w:val="00E14281"/>
    <w:rsid w:val="00E16086"/>
    <w:rsid w:val="00E16B00"/>
    <w:rsid w:val="00E173CA"/>
    <w:rsid w:val="00E2466C"/>
    <w:rsid w:val="00E26119"/>
    <w:rsid w:val="00E27BE1"/>
    <w:rsid w:val="00E37117"/>
    <w:rsid w:val="00E374DF"/>
    <w:rsid w:val="00E41C10"/>
    <w:rsid w:val="00E454AD"/>
    <w:rsid w:val="00E51187"/>
    <w:rsid w:val="00E5258A"/>
    <w:rsid w:val="00E5297C"/>
    <w:rsid w:val="00E5391C"/>
    <w:rsid w:val="00E546E5"/>
    <w:rsid w:val="00E604F3"/>
    <w:rsid w:val="00E6354D"/>
    <w:rsid w:val="00E7532E"/>
    <w:rsid w:val="00E75411"/>
    <w:rsid w:val="00E76928"/>
    <w:rsid w:val="00E8531D"/>
    <w:rsid w:val="00EA2094"/>
    <w:rsid w:val="00EA2395"/>
    <w:rsid w:val="00EA4FE8"/>
    <w:rsid w:val="00EB2321"/>
    <w:rsid w:val="00EB7113"/>
    <w:rsid w:val="00EC4546"/>
    <w:rsid w:val="00EC4A06"/>
    <w:rsid w:val="00ED38FE"/>
    <w:rsid w:val="00ED3D3C"/>
    <w:rsid w:val="00ED514C"/>
    <w:rsid w:val="00EE07DC"/>
    <w:rsid w:val="00EE2814"/>
    <w:rsid w:val="00EE2D99"/>
    <w:rsid w:val="00EE3640"/>
    <w:rsid w:val="00EE3DE0"/>
    <w:rsid w:val="00EF0221"/>
    <w:rsid w:val="00EF0826"/>
    <w:rsid w:val="00EF1F17"/>
    <w:rsid w:val="00EF2F8D"/>
    <w:rsid w:val="00EF6233"/>
    <w:rsid w:val="00F01E97"/>
    <w:rsid w:val="00F020AB"/>
    <w:rsid w:val="00F04017"/>
    <w:rsid w:val="00F078DA"/>
    <w:rsid w:val="00F112FF"/>
    <w:rsid w:val="00F23626"/>
    <w:rsid w:val="00F25825"/>
    <w:rsid w:val="00F26411"/>
    <w:rsid w:val="00F275FD"/>
    <w:rsid w:val="00F27A3B"/>
    <w:rsid w:val="00F3474B"/>
    <w:rsid w:val="00F6212F"/>
    <w:rsid w:val="00F67603"/>
    <w:rsid w:val="00F71F34"/>
    <w:rsid w:val="00F738A6"/>
    <w:rsid w:val="00F74DB0"/>
    <w:rsid w:val="00F81191"/>
    <w:rsid w:val="00F81358"/>
    <w:rsid w:val="00F827B5"/>
    <w:rsid w:val="00F91117"/>
    <w:rsid w:val="00F9695C"/>
    <w:rsid w:val="00FA360D"/>
    <w:rsid w:val="00FA5857"/>
    <w:rsid w:val="00FA7281"/>
    <w:rsid w:val="00FB374E"/>
    <w:rsid w:val="00FC228D"/>
    <w:rsid w:val="00FD03BB"/>
    <w:rsid w:val="00FD12DA"/>
    <w:rsid w:val="00FD214F"/>
    <w:rsid w:val="00FD298A"/>
    <w:rsid w:val="00FE3DB0"/>
    <w:rsid w:val="00FE4E44"/>
    <w:rsid w:val="00FF0664"/>
    <w:rsid w:val="00FF263D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39793"/>
  <w15:docId w15:val="{3FA08528-098A-47B9-8B7E-7217C6BD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BD5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4C3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D15C85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DA6241"/>
    <w:rPr>
      <w:color w:val="808080"/>
    </w:rPr>
  </w:style>
  <w:style w:type="paragraph" w:styleId="Listeafsnit">
    <w:name w:val="List Paragraph"/>
    <w:basedOn w:val="Normal"/>
    <w:uiPriority w:val="34"/>
    <w:qFormat/>
    <w:rsid w:val="00FD214F"/>
    <w:pPr>
      <w:ind w:left="720"/>
      <w:contextualSpacing/>
    </w:pPr>
  </w:style>
  <w:style w:type="character" w:styleId="Hyperlink">
    <w:name w:val="Hyperlink"/>
    <w:basedOn w:val="Standardskrifttypeiafsnit"/>
    <w:rsid w:val="009E0E21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semiHidden/>
    <w:unhideWhenUsed/>
    <w:rsid w:val="00C4785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C4785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4785C"/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C4785C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C4785C"/>
    <w:rPr>
      <w:b/>
      <w:bCs/>
    </w:rPr>
  </w:style>
  <w:style w:type="paragraph" w:styleId="Slutnotetekst">
    <w:name w:val="endnote text"/>
    <w:basedOn w:val="Normal"/>
    <w:link w:val="SlutnotetekstTegn"/>
    <w:semiHidden/>
    <w:unhideWhenUsed/>
    <w:rsid w:val="004F7700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F7700"/>
  </w:style>
  <w:style w:type="character" w:styleId="Slutnotehenvisning">
    <w:name w:val="endnote reference"/>
    <w:basedOn w:val="Standardskrifttypeiafsnit"/>
    <w:semiHidden/>
    <w:unhideWhenUsed/>
    <w:rsid w:val="004F7700"/>
    <w:rPr>
      <w:vertAlign w:val="superscript"/>
    </w:rPr>
  </w:style>
  <w:style w:type="character" w:styleId="BesgtLink">
    <w:name w:val="FollowedHyperlink"/>
    <w:basedOn w:val="Standardskrifttypeiafsnit"/>
    <w:semiHidden/>
    <w:unhideWhenUsed/>
    <w:rsid w:val="001E3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nyborg.dk/da/it-og-digitalisering/autorisation-til-it-losninger/retningslinjer-for-autorisation-til-it-losning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utorisation@nyborg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c\Local%20Settings\Temporary%20Internet%20Files\Content.IE5\75QM8QAG\Autorisationsskema%5b1%5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D51AA-05A6-4A02-AB12-2EB5BF7F4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Autorisationsskema[1]</Template>
  <TotalTime>1</TotalTime>
  <Pages>1</Pages>
  <Words>447</Words>
  <Characters>2663</Characters>
  <Application>Microsoft Office Word</Application>
  <DocSecurity>4</DocSecurity>
  <Lines>266</Lines>
  <Paragraphs>207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Autorisation til IT-systemer i Nyborg Kommune</vt:lpstr>
    </vt:vector>
  </TitlesOfParts>
  <Company>Nyborg Kommune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til IT-systemer i Nyborg Kommune</dc:title>
  <dc:subject>Autorisation</dc:subject>
  <dc:creator>Brian Clausen</dc:creator>
  <cp:keywords>Autorisation</cp:keywords>
  <cp:lastModifiedBy>Marie Christensen</cp:lastModifiedBy>
  <cp:revision>2</cp:revision>
  <cp:lastPrinted>2023-12-19T07:59:00Z</cp:lastPrinted>
  <dcterms:created xsi:type="dcterms:W3CDTF">2025-05-20T07:35:00Z</dcterms:created>
  <dcterms:modified xsi:type="dcterms:W3CDTF">2025-05-20T07:35:00Z</dcterms:modified>
</cp:coreProperties>
</file>